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8DBD" w14:textId="77777777" w:rsidR="00715F79" w:rsidRDefault="00715F79" w:rsidP="00715F79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　羅馬書　第1課</w:t>
      </w:r>
      <w:r>
        <w:rPr>
          <w:rFonts w:hint="eastAsia"/>
        </w:rPr>
        <w:tab/>
        <w:t>2月1</w:t>
      </w:r>
      <w:r>
        <w:t>6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46E2680C" w14:textId="77777777" w:rsidR="00715F79" w:rsidRDefault="00715F79" w:rsidP="00715F79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羅馬書 1:1-17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羅馬</w:t>
      </w:r>
      <w:r w:rsidRPr="003A2F32">
        <w:rPr>
          <w:rFonts w:hint="eastAsia"/>
        </w:rPr>
        <w:t>書 1:1</w:t>
      </w:r>
      <w:r>
        <w:t>6</w:t>
      </w:r>
    </w:p>
    <w:p w14:paraId="76BE6CC6" w14:textId="0CAA0790" w:rsidR="00715F79" w:rsidRDefault="00715F79" w:rsidP="00715F79">
      <w:pPr>
        <w:pStyle w:val="Heading1"/>
      </w:pPr>
      <w:r>
        <w:rPr>
          <w:rFonts w:hint="eastAsia"/>
        </w:rPr>
        <w:t>福音</w:t>
      </w:r>
      <w:proofErr w:type="gramStart"/>
      <w:r>
        <w:t>—</w:t>
      </w:r>
      <w:proofErr w:type="gramEnd"/>
      <w:r w:rsidR="000423C5">
        <w:rPr>
          <w:rFonts w:hint="eastAsia"/>
        </w:rPr>
        <w:t xml:space="preserve">　神</w:t>
      </w:r>
      <w:r>
        <w:rPr>
          <w:rFonts w:hint="eastAsia"/>
        </w:rPr>
        <w:t>的大能</w:t>
      </w:r>
    </w:p>
    <w:p w14:paraId="025FCEA9" w14:textId="28175A60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FC33E5">
        <w:rPr>
          <w:lang w:eastAsia="x-none"/>
        </w:rPr>
        <w:t>我不以福音為恥；這福音本是</w:t>
      </w:r>
      <w:proofErr w:type="spellEnd"/>
      <w:r w:rsidR="000423C5">
        <w:rPr>
          <w:lang w:eastAsia="x-none"/>
        </w:rPr>
        <w:t xml:space="preserve">　</w:t>
      </w:r>
      <w:proofErr w:type="spellStart"/>
      <w:r w:rsidR="000423C5">
        <w:rPr>
          <w:lang w:eastAsia="x-none"/>
        </w:rPr>
        <w:t>神</w:t>
      </w:r>
      <w:r w:rsidR="00FC33E5">
        <w:rPr>
          <w:lang w:eastAsia="x-none"/>
        </w:rPr>
        <w:t>的大能，要救一切相信的</w:t>
      </w:r>
      <w:proofErr w:type="spellEnd"/>
      <w:r w:rsidR="00FC33E5">
        <w:rPr>
          <w:lang w:eastAsia="x-none"/>
        </w:rPr>
        <w:t>，</w:t>
      </w:r>
      <w:r w:rsidR="00FC33E5">
        <w:rPr>
          <w:lang w:eastAsia="x-none"/>
        </w:rPr>
        <w:br/>
      </w:r>
      <w:proofErr w:type="spellStart"/>
      <w:r w:rsidR="00FC33E5">
        <w:rPr>
          <w:lang w:eastAsia="x-none"/>
        </w:rPr>
        <w:t>先是猶太人，後是希利尼人</w:t>
      </w:r>
      <w:proofErr w:type="spellEnd"/>
      <w:r w:rsidR="00FC33E5">
        <w:rPr>
          <w:lang w:eastAsia="x-none"/>
        </w:rPr>
        <w:t>。</w:t>
      </w:r>
      <w:r>
        <w:rPr>
          <w:rFonts w:hint="eastAsia"/>
        </w:rPr>
        <w:t>」</w:t>
      </w:r>
    </w:p>
    <w:p w14:paraId="0AEF3787" w14:textId="77777777" w:rsidR="000423C5" w:rsidRDefault="000423C5" w:rsidP="000C0387">
      <w:pPr>
        <w:sectPr w:rsidR="000423C5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087DE12" w14:textId="1AA36F3D" w:rsidR="000C0387" w:rsidRPr="002A4AD4" w:rsidRDefault="000C0387" w:rsidP="000C0387">
      <w:r w:rsidRPr="002A4AD4">
        <w:t>羅馬書是使徒保羅寫給羅馬教會的</w:t>
      </w:r>
      <w:r>
        <w:rPr>
          <w:rFonts w:hint="eastAsia"/>
        </w:rPr>
        <w:t>書</w:t>
      </w:r>
      <w:r w:rsidRPr="002A4AD4">
        <w:t>信</w:t>
      </w:r>
      <w:r>
        <w:rPr>
          <w:rFonts w:hint="eastAsia"/>
        </w:rPr>
        <w:t>。</w:t>
      </w:r>
      <w:r w:rsidRPr="002A4AD4">
        <w:t>今天的</w:t>
      </w:r>
      <w:r>
        <w:rPr>
          <w:rFonts w:hint="eastAsia"/>
        </w:rPr>
        <w:t>經</w:t>
      </w:r>
      <w:r w:rsidRPr="002A4AD4">
        <w:t>文</w:t>
      </w:r>
      <w:r w:rsidR="00110D84">
        <w:rPr>
          <w:rFonts w:hint="eastAsia"/>
        </w:rPr>
        <w:t>為全書的簡介。</w:t>
      </w:r>
      <w:r w:rsidRPr="002A4AD4">
        <w:t>保羅</w:t>
      </w:r>
      <w:r w:rsidR="00110D84">
        <w:rPr>
          <w:rFonts w:hint="eastAsia"/>
        </w:rPr>
        <w:t>在</w:t>
      </w:r>
      <w:r w:rsidR="00110D84" w:rsidRPr="002A4AD4">
        <w:t>新約</w:t>
      </w:r>
      <w:r w:rsidR="00110D84">
        <w:rPr>
          <w:rFonts w:hint="eastAsia"/>
        </w:rPr>
        <w:t>書信通常以一兩節</w:t>
      </w:r>
      <w:r w:rsidR="009C2C7C">
        <w:rPr>
          <w:rFonts w:hint="eastAsia"/>
        </w:rPr>
        <w:t>作</w:t>
      </w:r>
      <w:r w:rsidRPr="002A4AD4">
        <w:t>自我介紹和問候</w:t>
      </w:r>
      <w:r w:rsidR="009C2C7C">
        <w:rPr>
          <w:rFonts w:hint="eastAsia"/>
        </w:rPr>
        <w:t>，</w:t>
      </w:r>
      <w:r w:rsidR="00110D84">
        <w:rPr>
          <w:rFonts w:hint="eastAsia"/>
        </w:rPr>
        <w:t>但在</w:t>
      </w:r>
      <w:r w:rsidRPr="002A4AD4">
        <w:t>羅馬</w:t>
      </w:r>
      <w:r w:rsidR="00110D84">
        <w:rPr>
          <w:rFonts w:hint="eastAsia"/>
        </w:rPr>
        <w:t>書裏，保羅用了七節</w:t>
      </w:r>
      <w:r w:rsidRPr="002A4AD4">
        <w:t>經文</w:t>
      </w:r>
      <w:r w:rsidR="00110D84">
        <w:rPr>
          <w:rFonts w:hint="eastAsia"/>
        </w:rPr>
        <w:t>作自我介紹</w:t>
      </w:r>
      <w:r w:rsidR="009C2C7C">
        <w:rPr>
          <w:rFonts w:hint="eastAsia"/>
        </w:rPr>
        <w:t>。這</w:t>
      </w:r>
      <w:r w:rsidRPr="002A4AD4">
        <w:t>表明保羅</w:t>
      </w:r>
      <w:r w:rsidR="009C2C7C">
        <w:rPr>
          <w:rFonts w:hint="eastAsia"/>
        </w:rPr>
        <w:t>與</w:t>
      </w:r>
      <w:r w:rsidRPr="002A4AD4">
        <w:t>羅馬</w:t>
      </w:r>
      <w:r w:rsidR="009C2C7C">
        <w:rPr>
          <w:rFonts w:hint="eastAsia"/>
        </w:rPr>
        <w:t>信</w:t>
      </w:r>
      <w:r w:rsidRPr="002A4AD4">
        <w:t>徒</w:t>
      </w:r>
      <w:r w:rsidR="009C2C7C">
        <w:rPr>
          <w:rFonts w:hint="eastAsia"/>
        </w:rPr>
        <w:t>是未曾認識的</w:t>
      </w:r>
      <w:r w:rsidR="003C7828">
        <w:rPr>
          <w:rFonts w:hint="eastAsia"/>
        </w:rPr>
        <w:t>。</w:t>
      </w:r>
      <w:r w:rsidR="003C7828" w:rsidRPr="002A4AD4">
        <w:t>羅馬</w:t>
      </w:r>
      <w:r w:rsidR="003C7828">
        <w:rPr>
          <w:rFonts w:hint="eastAsia"/>
        </w:rPr>
        <w:t>信</w:t>
      </w:r>
      <w:r w:rsidR="003C7828" w:rsidRPr="002A4AD4">
        <w:t>徒</w:t>
      </w:r>
      <w:r w:rsidR="009C2C7C">
        <w:rPr>
          <w:rFonts w:hint="eastAsia"/>
        </w:rPr>
        <w:t>並</w:t>
      </w:r>
      <w:r w:rsidRPr="002A4AD4">
        <w:t>不是</w:t>
      </w:r>
      <w:r w:rsidR="009C2C7C">
        <w:rPr>
          <w:rFonts w:hint="eastAsia"/>
        </w:rPr>
        <w:t>通過</w:t>
      </w:r>
      <w:r w:rsidRPr="002A4AD4">
        <w:t>保羅</w:t>
      </w:r>
      <w:r w:rsidR="003C7828">
        <w:rPr>
          <w:rFonts w:hint="eastAsia"/>
        </w:rPr>
        <w:t>認識福音</w:t>
      </w:r>
      <w:r w:rsidRPr="002A4AD4">
        <w:t>的</w:t>
      </w:r>
      <w:r w:rsidR="00D87D29">
        <w:rPr>
          <w:rFonts w:hint="eastAsia"/>
        </w:rPr>
        <w:t>。</w:t>
      </w:r>
      <w:r w:rsidR="003C7828">
        <w:rPr>
          <w:rFonts w:hint="eastAsia"/>
        </w:rPr>
        <w:t>也許他們是住在羅馬的猶太人</w:t>
      </w:r>
      <w:r w:rsidR="00D87D29">
        <w:rPr>
          <w:rFonts w:hint="eastAsia"/>
        </w:rPr>
        <w:t>，在</w:t>
      </w:r>
      <w:r w:rsidRPr="002A4AD4">
        <w:t>耶路撒冷</w:t>
      </w:r>
      <w:r w:rsidR="003C7828">
        <w:rPr>
          <w:rFonts w:hint="eastAsia"/>
        </w:rPr>
        <w:t>過節</w:t>
      </w:r>
      <w:r w:rsidR="00D87D29">
        <w:rPr>
          <w:rFonts w:hint="eastAsia"/>
        </w:rPr>
        <w:t>而</w:t>
      </w:r>
      <w:r w:rsidR="003C7828">
        <w:rPr>
          <w:rFonts w:hint="eastAsia"/>
        </w:rPr>
        <w:t>領受</w:t>
      </w:r>
      <w:r w:rsidRPr="002A4AD4">
        <w:t>福音</w:t>
      </w:r>
      <w:r w:rsidR="003C7828">
        <w:rPr>
          <w:rFonts w:hint="eastAsia"/>
        </w:rPr>
        <w:t>，從而在羅馬建立起教會。</w:t>
      </w:r>
      <w:r w:rsidR="00D33066">
        <w:rPr>
          <w:rFonts w:hint="eastAsia"/>
          <w:lang w:eastAsia="zh-HK"/>
        </w:rPr>
        <w:t>保羅在本段經文裏解釋他懇切前往羅馬的原因，寫此書信的目的。</w:t>
      </w:r>
    </w:p>
    <w:p w14:paraId="675F269D" w14:textId="4CD41632" w:rsidR="007F3D94" w:rsidRDefault="00BB7E6A" w:rsidP="007F3D94">
      <w:r w:rsidRPr="007F3D94">
        <w:rPr>
          <w:rFonts w:hint="eastAsia"/>
        </w:rPr>
        <w:t>請看第1節：「</w:t>
      </w:r>
      <w:r w:rsidR="007F3D94" w:rsidRPr="007F3D94">
        <w:rPr>
          <w:rStyle w:val="a2"/>
        </w:rPr>
        <w:t>耶穌基督的僕人保羅，</w:t>
      </w:r>
      <w:proofErr w:type="gramStart"/>
      <w:r w:rsidR="007F3D94" w:rsidRPr="007F3D94">
        <w:rPr>
          <w:rStyle w:val="a2"/>
        </w:rPr>
        <w:t>奉召為使徒</w:t>
      </w:r>
      <w:proofErr w:type="gramEnd"/>
      <w:r w:rsidR="007F3D94" w:rsidRPr="007F3D94">
        <w:rPr>
          <w:rStyle w:val="a2"/>
        </w:rPr>
        <w:t>，特派傳</w:t>
      </w:r>
      <w:r w:rsidR="000423C5">
        <w:rPr>
          <w:rStyle w:val="a2"/>
        </w:rPr>
        <w:t xml:space="preserve">　神</w:t>
      </w:r>
      <w:r w:rsidR="007F3D94" w:rsidRPr="007F3D94">
        <w:rPr>
          <w:rStyle w:val="a2"/>
        </w:rPr>
        <w:t>的福音。</w:t>
      </w:r>
      <w:r w:rsidRPr="007F3D94">
        <w:rPr>
          <w:rFonts w:hint="eastAsia"/>
        </w:rPr>
        <w:t>」</w:t>
      </w:r>
      <w:r w:rsidR="007F3D94" w:rsidRPr="007F3D94">
        <w:rPr>
          <w:rFonts w:hint="eastAsia"/>
        </w:rPr>
        <w:t>保羅</w:t>
      </w:r>
      <w:r w:rsidR="007F3D94">
        <w:rPr>
          <w:rFonts w:hint="eastAsia"/>
        </w:rPr>
        <w:t>以卑微的奴</w:t>
      </w:r>
      <w:r w:rsidR="007F3D94" w:rsidRPr="007F3D94">
        <w:t>僕</w:t>
      </w:r>
      <w:r w:rsidR="007F3D94">
        <w:rPr>
          <w:rFonts w:hint="eastAsia"/>
        </w:rPr>
        <w:t>自稱。奴僕佔當時</w:t>
      </w:r>
      <w:r w:rsidR="007F3D94" w:rsidRPr="007F3D94">
        <w:t>羅馬人口的三分之一</w:t>
      </w:r>
      <w:r w:rsidR="007F3D94">
        <w:rPr>
          <w:rFonts w:hint="eastAsia"/>
        </w:rPr>
        <w:t>，他們又被稱為</w:t>
      </w:r>
      <w:r w:rsidR="007F3D94" w:rsidRPr="007F3D94">
        <w:t>會說話的傢</w:t>
      </w:r>
      <w:r w:rsidR="007F3D94">
        <w:rPr>
          <w:rFonts w:hint="eastAsia"/>
        </w:rPr>
        <w:t>俬</w:t>
      </w:r>
      <w:r w:rsidR="007F3D94" w:rsidRPr="007F3D94">
        <w:t>或</w:t>
      </w:r>
      <w:r w:rsidR="007F3D94">
        <w:rPr>
          <w:rFonts w:hint="eastAsia"/>
        </w:rPr>
        <w:t>牲畜。</w:t>
      </w:r>
      <w:r w:rsidR="007F3D94" w:rsidRPr="007F3D94">
        <w:t>僕人不能照自己</w:t>
      </w:r>
      <w:r w:rsidR="007F3D94">
        <w:rPr>
          <w:rFonts w:hint="eastAsia"/>
        </w:rPr>
        <w:t>喜好</w:t>
      </w:r>
      <w:r w:rsidR="007F3D94" w:rsidRPr="007F3D94">
        <w:t>生活，</w:t>
      </w:r>
      <w:r w:rsidR="007F3D94">
        <w:rPr>
          <w:rFonts w:hint="eastAsia"/>
        </w:rPr>
        <w:t>卻必須</w:t>
      </w:r>
      <w:r w:rsidR="007F3D94" w:rsidRPr="007F3D94">
        <w:t>按照主人的意願</w:t>
      </w:r>
      <w:r w:rsidR="007F3D94">
        <w:rPr>
          <w:rFonts w:hint="eastAsia"/>
        </w:rPr>
        <w:t>行事</w:t>
      </w:r>
      <w:r w:rsidR="007F3D94" w:rsidRPr="007F3D94">
        <w:t>。</w:t>
      </w:r>
      <w:r w:rsidR="007F3D94">
        <w:rPr>
          <w:rFonts w:hint="eastAsia"/>
        </w:rPr>
        <w:t>無論主人吩咐甚麼，說來</w:t>
      </w:r>
      <w:r w:rsidR="000A5F15">
        <w:rPr>
          <w:rFonts w:hint="eastAsia"/>
        </w:rPr>
        <w:t>，</w:t>
      </w:r>
      <w:r w:rsidR="007F3D94">
        <w:rPr>
          <w:rFonts w:hint="eastAsia"/>
        </w:rPr>
        <w:t>僕人就來，說去</w:t>
      </w:r>
      <w:r w:rsidR="000A5F15">
        <w:rPr>
          <w:rFonts w:hint="eastAsia"/>
        </w:rPr>
        <w:t>，</w:t>
      </w:r>
      <w:r w:rsidR="007F3D94">
        <w:rPr>
          <w:rFonts w:hint="eastAsia"/>
        </w:rPr>
        <w:t>就去。僕人不能以很困難而推</w:t>
      </w:r>
      <w:r w:rsidR="007F3D94" w:rsidRPr="00D87D29">
        <w:rPr>
          <w:rFonts w:hint="eastAsia"/>
        </w:rPr>
        <w:t>卻，就算要死也</w:t>
      </w:r>
      <w:r w:rsidR="007F3D94" w:rsidRPr="007F3D94">
        <w:t>必須</w:t>
      </w:r>
      <w:r w:rsidR="007F3D94">
        <w:rPr>
          <w:rFonts w:hint="eastAsia"/>
        </w:rPr>
        <w:t>執行</w:t>
      </w:r>
      <w:r w:rsidR="007F3D94" w:rsidRPr="007F3D94">
        <w:t>。</w:t>
      </w:r>
      <w:r w:rsidR="007F3D94">
        <w:rPr>
          <w:rFonts w:hint="eastAsia"/>
        </w:rPr>
        <w:t>故此，作為</w:t>
      </w:r>
      <w:r w:rsidR="007F3D94" w:rsidRPr="007F3D94">
        <w:t>猶太人</w:t>
      </w:r>
      <w:r w:rsidR="007F3D94">
        <w:rPr>
          <w:rFonts w:hint="eastAsia"/>
        </w:rPr>
        <w:t>的</w:t>
      </w:r>
      <w:r w:rsidR="007F3D94" w:rsidRPr="007F3D94">
        <w:t>保羅</w:t>
      </w:r>
      <w:r w:rsidR="007F3D94">
        <w:rPr>
          <w:rFonts w:hint="eastAsia"/>
        </w:rPr>
        <w:t>能克服</w:t>
      </w:r>
      <w:r w:rsidR="007F3D94" w:rsidRPr="007F3D94">
        <w:t>文化障礙，忠</w:t>
      </w:r>
      <w:r w:rsidR="007F3D94">
        <w:rPr>
          <w:rFonts w:hint="eastAsia"/>
        </w:rPr>
        <w:t>誠地承擔在</w:t>
      </w:r>
      <w:r w:rsidR="007F3D94" w:rsidRPr="007F3D94">
        <w:t>外邦</w:t>
      </w:r>
      <w:r w:rsidR="007F3D94">
        <w:rPr>
          <w:rFonts w:hint="eastAsia"/>
        </w:rPr>
        <w:t>地</w:t>
      </w:r>
      <w:r w:rsidR="007F3D94" w:rsidRPr="007F3D94">
        <w:t>傳教。無論是</w:t>
      </w:r>
      <w:r w:rsidR="007F3D94">
        <w:rPr>
          <w:rFonts w:hint="eastAsia"/>
        </w:rPr>
        <w:t>鳥語花香之</w:t>
      </w:r>
      <w:r w:rsidR="007F3D94" w:rsidRPr="007F3D94">
        <w:t>路</w:t>
      </w:r>
      <w:r w:rsidR="007F3D94">
        <w:rPr>
          <w:rFonts w:hint="eastAsia"/>
        </w:rPr>
        <w:t>，或是</w:t>
      </w:r>
      <w:r w:rsidR="007F3D94" w:rsidRPr="007F3D94">
        <w:t>路</w:t>
      </w:r>
      <w:r w:rsidR="007F3D94">
        <w:rPr>
          <w:rFonts w:hint="eastAsia"/>
        </w:rPr>
        <w:t>途滿佈荊</w:t>
      </w:r>
      <w:r w:rsidR="007F3D94" w:rsidRPr="007F3D94">
        <w:t>棘，</w:t>
      </w:r>
      <w:r w:rsidR="007F3D94">
        <w:rPr>
          <w:rFonts w:hint="eastAsia"/>
        </w:rPr>
        <w:t>保羅也都</w:t>
      </w:r>
      <w:r w:rsidR="007F3D94" w:rsidRPr="007F3D94">
        <w:t>服從耶穌的命令。保羅寫信</w:t>
      </w:r>
      <w:r w:rsidR="000A5F15">
        <w:rPr>
          <w:rFonts w:hint="eastAsia"/>
          <w:lang w:eastAsia="zh-HK"/>
        </w:rPr>
        <w:t>給</w:t>
      </w:r>
      <w:r w:rsidR="007F3D94" w:rsidRPr="007F3D94">
        <w:t>羅馬</w:t>
      </w:r>
      <w:r w:rsidR="007F3D94">
        <w:rPr>
          <w:rFonts w:hint="eastAsia"/>
        </w:rPr>
        <w:t>信徒，也是因為</w:t>
      </w:r>
      <w:r w:rsidR="007F3D94" w:rsidRPr="007F3D94">
        <w:t>服從耶穌的</w:t>
      </w:r>
      <w:r w:rsidR="007F3D94">
        <w:rPr>
          <w:rFonts w:hint="eastAsia"/>
        </w:rPr>
        <w:t>宣教</w:t>
      </w:r>
      <w:r w:rsidR="007F3D94" w:rsidRPr="007F3D94">
        <w:t>命令</w:t>
      </w:r>
      <w:r w:rsidR="007F3D94" w:rsidRPr="007F3D94">
        <w:rPr>
          <w:rFonts w:hint="eastAsia"/>
        </w:rPr>
        <w:t>。</w:t>
      </w:r>
    </w:p>
    <w:p w14:paraId="48595038" w14:textId="3E0B0854" w:rsidR="007F3D94" w:rsidRDefault="007F3D94" w:rsidP="007F3D94">
      <w:r w:rsidRPr="007F3D94">
        <w:rPr>
          <w:rFonts w:hint="eastAsia"/>
        </w:rPr>
        <w:t>保羅奉召為使徒，使徒就是大使</w:t>
      </w:r>
      <w:r w:rsidRPr="007F3D94">
        <w:t>”</w:t>
      </w:r>
      <w:r w:rsidRPr="007F3D94">
        <w:t>ambassador</w:t>
      </w:r>
      <w:r w:rsidRPr="007F3D94">
        <w:t>”</w:t>
      </w:r>
      <w:r w:rsidRPr="007F3D94">
        <w:rPr>
          <w:rFonts w:hint="eastAsia"/>
        </w:rPr>
        <w:t>，如同國家元首委任大使，代表著本國與外國溝通。同樣，耶穌委任保羅為使徒，為耶穌基督和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的國度作見證。本來，保羅所計劃的是向同胞猶太人傳道，但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設立他作外</w:t>
      </w:r>
      <w:proofErr w:type="gramStart"/>
      <w:r w:rsidRPr="007F3D94">
        <w:rPr>
          <w:rFonts w:hint="eastAsia"/>
        </w:rPr>
        <w:t>邦</w:t>
      </w:r>
      <w:proofErr w:type="gramEnd"/>
      <w:r w:rsidRPr="007F3D94">
        <w:rPr>
          <w:rFonts w:hint="eastAsia"/>
        </w:rPr>
        <w:t>的使徒，向外</w:t>
      </w:r>
      <w:proofErr w:type="gramStart"/>
      <w:r w:rsidRPr="007F3D94">
        <w:rPr>
          <w:rFonts w:hint="eastAsia"/>
        </w:rPr>
        <w:t>邦</w:t>
      </w:r>
      <w:proofErr w:type="gramEnd"/>
      <w:r w:rsidRPr="007F3D94">
        <w:rPr>
          <w:rFonts w:hint="eastAsia"/>
        </w:rPr>
        <w:t>人傳福音，直到地極。當時的地極是西班牙，羅馬是世界的中心，條條大路通羅馬。保羅知道羅馬教會在世界宣教工作的重要性。羅馬教會必須成長為茁壯豐盛</w:t>
      </w:r>
      <w:r w:rsidR="000A5F15">
        <w:rPr>
          <w:rFonts w:hint="eastAsia"/>
          <w:lang w:eastAsia="zh-HK"/>
        </w:rPr>
        <w:t>的</w:t>
      </w:r>
      <w:r w:rsidRPr="007F3D94">
        <w:rPr>
          <w:rFonts w:hint="eastAsia"/>
        </w:rPr>
        <w:t>教會，在世界福音歷史</w:t>
      </w:r>
      <w:r w:rsidR="001B705E" w:rsidRPr="007F3D94">
        <w:rPr>
          <w:rFonts w:hint="eastAsia"/>
        </w:rPr>
        <w:t>上</w:t>
      </w:r>
      <w:r w:rsidRPr="007F3D94">
        <w:rPr>
          <w:rFonts w:hint="eastAsia"/>
        </w:rPr>
        <w:t>擔當重要角色。所以，保羅計劃往羅馬去看看，要與羅馬教會分享福音的恩賜。保羅特別強調傳「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的福音」。「福音」</w:t>
      </w:r>
      <w:r w:rsidRPr="007F3D94">
        <w:t>Good News</w:t>
      </w:r>
      <w:r w:rsidRPr="007F3D94">
        <w:rPr>
          <w:rFonts w:hint="eastAsia"/>
        </w:rPr>
        <w:t>這個詞，在當時特別指著羅馬皇帝奧古斯都的誕生</w:t>
      </w:r>
      <w:r w:rsidR="00AD0B6E">
        <w:rPr>
          <w:rFonts w:hint="eastAsia"/>
        </w:rPr>
        <w:t>。</w:t>
      </w:r>
      <w:r w:rsidRPr="007F3D94">
        <w:rPr>
          <w:rFonts w:hint="eastAsia"/>
        </w:rPr>
        <w:t>藉著他，世界的秩序得以恢復，和平臨到。我們以帶給我們</w:t>
      </w:r>
      <w:r w:rsidRPr="007F3D94">
        <w:rPr>
          <w:rFonts w:hint="eastAsia"/>
        </w:rPr>
        <w:t>好處的消息為福音。</w:t>
      </w:r>
      <w:r w:rsidR="00AD0B6E">
        <w:rPr>
          <w:rFonts w:hint="eastAsia"/>
          <w:lang w:eastAsia="zh-HK"/>
        </w:rPr>
        <w:t>對學生來說，有考試貼士為福音；</w:t>
      </w:r>
      <w:r w:rsidRPr="007F3D94">
        <w:rPr>
          <w:rFonts w:hint="eastAsia"/>
        </w:rPr>
        <w:t>對於投資者來講，知道甚麼</w:t>
      </w:r>
      <w:r w:rsidR="00AD0B6E">
        <w:rPr>
          <w:rFonts w:hint="eastAsia"/>
          <w:lang w:eastAsia="zh-HK"/>
        </w:rPr>
        <w:t>股票</w:t>
      </w:r>
      <w:r w:rsidRPr="007F3D94">
        <w:rPr>
          <w:rFonts w:hint="eastAsia"/>
        </w:rPr>
        <w:t>號碼會爆升為福音。保羅要向羅馬教會所分享的福音，不是得著更高的社會地位或更多的財富，而</w:t>
      </w:r>
      <w:r w:rsidR="001B705E">
        <w:rPr>
          <w:rFonts w:hint="eastAsia"/>
          <w:lang w:eastAsia="zh-HK"/>
        </w:rPr>
        <w:t>是</w:t>
      </w:r>
      <w:r w:rsidRPr="007F3D94">
        <w:rPr>
          <w:rFonts w:hint="eastAsia"/>
        </w:rPr>
        <w:t>藉著與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建立深厚的關係，讓人享受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國的祝福。</w:t>
      </w:r>
    </w:p>
    <w:p w14:paraId="25673F80" w14:textId="48F71467" w:rsidR="00013AF3" w:rsidRPr="00995D35" w:rsidRDefault="001B705E" w:rsidP="001B705E">
      <w:pPr>
        <w:rPr>
          <w:rFonts w:asciiTheme="minorHAnsi" w:hAnsiTheme="minorHAnsi"/>
        </w:rPr>
      </w:pPr>
      <w:r w:rsidRPr="007F3D94">
        <w:rPr>
          <w:rFonts w:hint="eastAsia"/>
        </w:rPr>
        <w:t>請看第</w:t>
      </w:r>
      <w:r>
        <w:t>2</w:t>
      </w:r>
      <w:r w:rsidRPr="007F3D94">
        <w:rPr>
          <w:rFonts w:hint="eastAsia"/>
        </w:rPr>
        <w:t>節：「</w:t>
      </w:r>
      <w:proofErr w:type="spellStart"/>
      <w:r w:rsidRPr="001B705E">
        <w:rPr>
          <w:rStyle w:val="a2"/>
          <w:lang w:val="x-none" w:eastAsia="x-none"/>
        </w:rPr>
        <w:t>這福音是</w:t>
      </w:r>
      <w:proofErr w:type="spellEnd"/>
      <w:r w:rsidR="000423C5">
        <w:rPr>
          <w:rStyle w:val="a2"/>
          <w:lang w:val="x-none" w:eastAsia="x-none"/>
        </w:rPr>
        <w:t xml:space="preserve">　</w:t>
      </w:r>
      <w:proofErr w:type="spellStart"/>
      <w:r w:rsidR="000423C5">
        <w:rPr>
          <w:rStyle w:val="a2"/>
          <w:lang w:val="x-none" w:eastAsia="x-none"/>
        </w:rPr>
        <w:t>神</w:t>
      </w:r>
      <w:proofErr w:type="gramStart"/>
      <w:r w:rsidRPr="001B705E">
        <w:rPr>
          <w:rStyle w:val="a2"/>
          <w:lang w:val="x-none" w:eastAsia="x-none"/>
        </w:rPr>
        <w:t>從前藉眾先知</w:t>
      </w:r>
      <w:proofErr w:type="gramEnd"/>
      <w:r w:rsidRPr="001B705E">
        <w:rPr>
          <w:rStyle w:val="a2"/>
          <w:lang w:val="x-none" w:eastAsia="x-none"/>
        </w:rPr>
        <w:t>在聖經上所應許的</w:t>
      </w:r>
      <w:proofErr w:type="spellEnd"/>
      <w:r w:rsidRPr="001B705E">
        <w:rPr>
          <w:rStyle w:val="a2"/>
          <w:lang w:val="x-none" w:eastAsia="x-none"/>
        </w:rPr>
        <w:t>，</w:t>
      </w:r>
      <w:r w:rsidRPr="007F3D94">
        <w:rPr>
          <w:rFonts w:hint="eastAsia"/>
        </w:rPr>
        <w:t>」</w:t>
      </w:r>
      <w:proofErr w:type="spellStart"/>
      <w:r w:rsidR="007F3D94" w:rsidRPr="007F3D94">
        <w:t>這福音不是保羅</w:t>
      </w:r>
      <w:r w:rsidR="007F3D94" w:rsidRPr="007F3D94">
        <w:rPr>
          <w:rFonts w:hint="eastAsia"/>
        </w:rPr>
        <w:t>自</w:t>
      </w:r>
      <w:r w:rsidR="007F3D94" w:rsidRPr="007F3D94">
        <w:t>創的</w:t>
      </w:r>
      <w:r w:rsidR="00AD4FAE">
        <w:rPr>
          <w:rFonts w:hint="eastAsia"/>
        </w:rPr>
        <w:t>，而是</w:t>
      </w:r>
      <w:r w:rsidR="007F3D94" w:rsidRPr="007F3D94">
        <w:t>從舊約創世記</w:t>
      </w:r>
      <w:r w:rsidR="007F3D94">
        <w:rPr>
          <w:rFonts w:hint="eastAsia"/>
        </w:rPr>
        <w:t>到</w:t>
      </w:r>
      <w:proofErr w:type="gramStart"/>
      <w:r w:rsidR="007F3D94">
        <w:rPr>
          <w:rFonts w:hint="eastAsia"/>
        </w:rPr>
        <w:t>瑪拉基</w:t>
      </w:r>
      <w:proofErr w:type="gramEnd"/>
      <w:r w:rsidR="007F3D94">
        <w:rPr>
          <w:rFonts w:hint="eastAsia"/>
        </w:rPr>
        <w:t>時代</w:t>
      </w:r>
      <w:r w:rsidR="00AD4FAE">
        <w:rPr>
          <w:rFonts w:hint="eastAsia"/>
        </w:rPr>
        <w:t>的</w:t>
      </w:r>
      <w:proofErr w:type="spellEnd"/>
      <w:r w:rsidR="007F3D94" w:rsidRPr="007F3D94">
        <w:t>1600年</w:t>
      </w:r>
      <w:proofErr w:type="gramStart"/>
      <w:r w:rsidR="007F3D94">
        <w:rPr>
          <w:rFonts w:hint="eastAsia"/>
        </w:rPr>
        <w:t>裏</w:t>
      </w:r>
      <w:proofErr w:type="gramEnd"/>
      <w:r w:rsidR="007F3D94">
        <w:rPr>
          <w:rFonts w:hint="eastAsia"/>
        </w:rPr>
        <w:t>，</w:t>
      </w:r>
      <w:r w:rsidR="000423C5">
        <w:rPr>
          <w:rFonts w:hint="eastAsia"/>
        </w:rPr>
        <w:t xml:space="preserve">　神</w:t>
      </w:r>
      <w:r w:rsidR="007F3D94" w:rsidRPr="007F3D94">
        <w:t>通過</w:t>
      </w:r>
      <w:r w:rsidR="00013AF3">
        <w:rPr>
          <w:rFonts w:hint="eastAsia"/>
        </w:rPr>
        <w:t>不同時代和身份</w:t>
      </w:r>
      <w:r w:rsidR="007F3D94" w:rsidRPr="007F3D94">
        <w:t>的先知</w:t>
      </w:r>
      <w:r w:rsidR="00013AF3">
        <w:rPr>
          <w:rFonts w:hint="eastAsia"/>
        </w:rPr>
        <w:t>共同應許的</w:t>
      </w:r>
      <w:r w:rsidR="007F3D94" w:rsidRPr="007F3D94">
        <w:t>。</w:t>
      </w:r>
      <w:r w:rsidR="007F3D94">
        <w:rPr>
          <w:rFonts w:hint="eastAsia"/>
        </w:rPr>
        <w:t>這實</w:t>
      </w:r>
      <w:r w:rsidR="00AD0B6E">
        <w:rPr>
          <w:rFonts w:hint="eastAsia"/>
          <w:lang w:eastAsia="zh-HK"/>
        </w:rPr>
        <w:t>在</w:t>
      </w:r>
      <w:r w:rsidR="007F3D94" w:rsidRPr="007F3D94">
        <w:t>太奇</w:t>
      </w:r>
      <w:r w:rsidR="00013AF3">
        <w:rPr>
          <w:rFonts w:hint="eastAsia"/>
        </w:rPr>
        <w:t>妙</w:t>
      </w:r>
      <w:r w:rsidR="007F3D94" w:rsidRPr="007F3D94">
        <w:t>了</w:t>
      </w:r>
      <w:r w:rsidR="007F3D94">
        <w:rPr>
          <w:rFonts w:hint="eastAsia"/>
        </w:rPr>
        <w:t>。</w:t>
      </w:r>
      <w:r w:rsidR="007F3D94" w:rsidRPr="007F3D94">
        <w:t>研究救贖歷史的</w:t>
      </w:r>
      <w:r w:rsidR="000423C5">
        <w:t xml:space="preserve">　神</w:t>
      </w:r>
      <w:r w:rsidR="007F3D94" w:rsidRPr="007F3D94">
        <w:t>學家說</w:t>
      </w:r>
      <w:r w:rsidR="00995D35">
        <w:rPr>
          <w:rFonts w:hint="eastAsia"/>
        </w:rPr>
        <w:t>，</w:t>
      </w:r>
      <w:r w:rsidR="007F3D94" w:rsidRPr="007F3D94">
        <w:t>舊約</w:t>
      </w:r>
      <w:r w:rsidR="00995D35" w:rsidRPr="007F3D94">
        <w:t>總結</w:t>
      </w:r>
      <w:r w:rsidR="007F3D94" w:rsidRPr="007F3D94">
        <w:t>是</w:t>
      </w:r>
      <w:r w:rsidR="000423C5">
        <w:t xml:space="preserve">　神</w:t>
      </w:r>
      <w:r w:rsidR="00995D35" w:rsidRPr="007F3D94">
        <w:t>的兒子</w:t>
      </w:r>
      <w:r w:rsidR="007F3D94" w:rsidRPr="007F3D94">
        <w:t>耶穌。</w:t>
      </w:r>
    </w:p>
    <w:p w14:paraId="04FBCC19" w14:textId="4B64DBAD" w:rsidR="00995D35" w:rsidRPr="00D33066" w:rsidRDefault="00013AF3" w:rsidP="007F3D94">
      <w:pPr>
        <w:rPr>
          <w:rFonts w:asciiTheme="minorHAnsi" w:hAnsiTheme="minorHAnsi"/>
        </w:rPr>
      </w:pPr>
      <w:r w:rsidRPr="007F3D94">
        <w:rPr>
          <w:rFonts w:hint="eastAsia"/>
        </w:rPr>
        <w:t>請看第</w:t>
      </w:r>
      <w:r>
        <w:t>3</w:t>
      </w:r>
      <w:r w:rsidR="00995D35">
        <w:t>,4</w:t>
      </w:r>
      <w:r w:rsidRPr="007F3D94">
        <w:rPr>
          <w:rFonts w:hint="eastAsia"/>
        </w:rPr>
        <w:t>節：「</w:t>
      </w:r>
      <w:r w:rsidRPr="00013AF3">
        <w:rPr>
          <w:rStyle w:val="a2"/>
        </w:rPr>
        <w:t>論到他兒子我主耶穌基督。按肉體說，是從大衛後裔生的</w:t>
      </w:r>
      <w:r>
        <w:rPr>
          <w:lang w:eastAsia="x-none"/>
        </w:rPr>
        <w:t>；</w:t>
      </w:r>
      <w:proofErr w:type="spellStart"/>
      <w:proofErr w:type="gramStart"/>
      <w:r w:rsidR="00995D35" w:rsidRPr="00995D35">
        <w:rPr>
          <w:rStyle w:val="a2"/>
        </w:rPr>
        <w:t>按聖善</w:t>
      </w:r>
      <w:proofErr w:type="gramEnd"/>
      <w:r w:rsidR="00995D35" w:rsidRPr="00995D35">
        <w:rPr>
          <w:rStyle w:val="a2"/>
        </w:rPr>
        <w:t>的靈說，因從死裡復活，以大能顯明是</w:t>
      </w:r>
      <w:proofErr w:type="spellEnd"/>
      <w:r w:rsidR="000423C5">
        <w:rPr>
          <w:rStyle w:val="a2"/>
        </w:rPr>
        <w:t xml:space="preserve">　神</w:t>
      </w:r>
      <w:r w:rsidR="00995D35" w:rsidRPr="00995D35">
        <w:rPr>
          <w:rStyle w:val="a2"/>
        </w:rPr>
        <w:t>的兒子。</w:t>
      </w:r>
      <w:r w:rsidRPr="007F3D94">
        <w:rPr>
          <w:rFonts w:hint="eastAsia"/>
        </w:rPr>
        <w:t>」</w:t>
      </w:r>
      <w:r w:rsidR="007F3D94" w:rsidRPr="002F2B46">
        <w:t>耶穌</w:t>
      </w:r>
      <w:r w:rsidR="00995D35" w:rsidRPr="002F2B46">
        <w:rPr>
          <w:rFonts w:hint="eastAsia"/>
        </w:rPr>
        <w:t>擁有</w:t>
      </w:r>
      <w:r w:rsidR="007F3D94" w:rsidRPr="002F2B46">
        <w:t>大衛的</w:t>
      </w:r>
      <w:r w:rsidR="00995D35" w:rsidRPr="002F2B46">
        <w:t>血</w:t>
      </w:r>
      <w:r w:rsidR="00995D35" w:rsidRPr="002F2B46">
        <w:rPr>
          <w:rFonts w:hint="eastAsia"/>
        </w:rPr>
        <w:t>統</w:t>
      </w:r>
      <w:r w:rsidR="007F3D94" w:rsidRPr="002F2B46">
        <w:t>。</w:t>
      </w:r>
      <w:r w:rsidR="00995D35" w:rsidRPr="002F2B46">
        <w:t>耶穌被釘死在</w:t>
      </w:r>
      <w:r w:rsidR="00995D35" w:rsidRPr="002F2B46">
        <w:rPr>
          <w:rFonts w:hint="eastAsia"/>
        </w:rPr>
        <w:t>十字架上，看似敗在惡人手上。耶穌從死裏復活，表示主勝過罪和死亡。人能勝過別人、苦難或疾病，但不能勝過死亡。死亡是全人類的王。惟有耶穌從死裏復活，祂是萬王之王。</w:t>
      </w:r>
      <w:proofErr w:type="gramStart"/>
      <w:r w:rsidR="00995D35" w:rsidRPr="002F2B46">
        <w:rPr>
          <w:rFonts w:hint="eastAsia"/>
        </w:rPr>
        <w:t>祂</w:t>
      </w:r>
      <w:proofErr w:type="gramEnd"/>
      <w:r w:rsidR="00995D35" w:rsidRPr="002F2B46">
        <w:rPr>
          <w:rFonts w:hint="eastAsia"/>
        </w:rPr>
        <w:t>所管治</w:t>
      </w:r>
      <w:r w:rsidR="000423C5">
        <w:rPr>
          <w:rFonts w:hint="eastAsia"/>
        </w:rPr>
        <w:t xml:space="preserve">　神</w:t>
      </w:r>
      <w:r w:rsidR="00995D35" w:rsidRPr="002F2B46">
        <w:rPr>
          <w:rFonts w:hint="eastAsia"/>
        </w:rPr>
        <w:t>的國來臨，</w:t>
      </w:r>
      <w:r w:rsidR="004B1A11" w:rsidRPr="002F2B46">
        <w:rPr>
          <w:rFonts w:hint="eastAsia"/>
        </w:rPr>
        <w:t>這</w:t>
      </w:r>
      <w:r w:rsidR="00995D35" w:rsidRPr="002F2B46">
        <w:rPr>
          <w:rFonts w:hint="eastAsia"/>
        </w:rPr>
        <w:t>就是福音。</w:t>
      </w:r>
    </w:p>
    <w:p w14:paraId="4AD19035" w14:textId="62116EA2" w:rsidR="006B4F38" w:rsidRPr="006B4F38" w:rsidRDefault="00D33066" w:rsidP="006B4F38">
      <w:r>
        <w:rPr>
          <w:rFonts w:hint="eastAsia"/>
          <w:lang w:eastAsia="zh-HK"/>
        </w:rPr>
        <w:t>我們從萬王之王耶穌領受了甚麼？</w:t>
      </w:r>
      <w:r w:rsidRPr="007F3D94">
        <w:rPr>
          <w:rFonts w:hint="eastAsia"/>
        </w:rPr>
        <w:t>請看第</w:t>
      </w:r>
      <w:r>
        <w:rPr>
          <w:rFonts w:eastAsia="Malgun Gothic" w:hint="eastAsia"/>
        </w:rPr>
        <w:t>5</w:t>
      </w:r>
      <w:r w:rsidRPr="007F3D94">
        <w:rPr>
          <w:rFonts w:hint="eastAsia"/>
        </w:rPr>
        <w:t>節：</w:t>
      </w:r>
      <w:r w:rsidR="006B4F38">
        <w:rPr>
          <w:rFonts w:hint="eastAsia"/>
        </w:rPr>
        <w:t>「</w:t>
      </w:r>
      <w:r w:rsidR="006B4F38" w:rsidRPr="002F2B46">
        <w:rPr>
          <w:rStyle w:val="a2"/>
        </w:rPr>
        <w:t>我們從他受了恩惠並使徒的職分，在萬國之中叫人為他的名信服真道；</w:t>
      </w:r>
      <w:r w:rsidR="006B4F38">
        <w:rPr>
          <w:rFonts w:hint="eastAsia"/>
        </w:rPr>
        <w:t>」(5)</w:t>
      </w:r>
      <w:r>
        <w:rPr>
          <w:rFonts w:eastAsia="Malgun Gothic" w:hint="eastAsia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我們領受了恩惠和使徒的職份。「恩惠」指著白白地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  <w:lang w:eastAsia="zh-HK"/>
        </w:rPr>
        <w:t>沒有勞苦而得著的禮物。這就是耶穌十架赦罪之恩。</w:t>
      </w:r>
      <w:r w:rsidR="00755A49">
        <w:rPr>
          <w:rFonts w:asciiTheme="minorEastAsia" w:eastAsiaTheme="minorEastAsia" w:hAnsiTheme="minorEastAsia" w:hint="eastAsia"/>
          <w:lang w:eastAsia="zh-HK"/>
        </w:rPr>
        <w:t>我們不但領受了恩惠．也領受了使徒的職份。</w:t>
      </w:r>
      <w:r w:rsidR="006B4F38" w:rsidRPr="006B4F38">
        <w:t>保羅</w:t>
      </w:r>
      <w:r w:rsidR="006B4F38">
        <w:rPr>
          <w:rFonts w:hint="eastAsia"/>
        </w:rPr>
        <w:t>不是</w:t>
      </w:r>
      <w:r w:rsidR="006B4F38" w:rsidRPr="006B4F38">
        <w:t>說，</w:t>
      </w:r>
      <w:r w:rsidR="006B4F38">
        <w:rPr>
          <w:rFonts w:hint="eastAsia"/>
        </w:rPr>
        <w:t>「</w:t>
      </w:r>
      <w:r w:rsidR="006B4F38" w:rsidRPr="006B4F38">
        <w:t>我</w:t>
      </w:r>
      <w:r w:rsidR="006B4F38">
        <w:rPr>
          <w:rFonts w:hint="eastAsia"/>
        </w:rPr>
        <w:t>」，而是「</w:t>
      </w:r>
      <w:r w:rsidR="006B4F38" w:rsidRPr="006B4F38">
        <w:t>我們</w:t>
      </w:r>
      <w:r w:rsidR="006B4F38">
        <w:rPr>
          <w:rFonts w:hint="eastAsia"/>
        </w:rPr>
        <w:t>」</w:t>
      </w:r>
      <w:r w:rsidR="006B4F38" w:rsidRPr="006B4F38">
        <w:t>。我</w:t>
      </w:r>
      <w:r w:rsidR="006B4F38">
        <w:rPr>
          <w:rFonts w:hint="eastAsia"/>
        </w:rPr>
        <w:t>們</w:t>
      </w:r>
      <w:r w:rsidR="00805D1B">
        <w:rPr>
          <w:rFonts w:hint="eastAsia"/>
        </w:rPr>
        <w:t>要</w:t>
      </w:r>
      <w:r w:rsidR="00805D1B">
        <w:rPr>
          <w:lang w:eastAsia="x-none"/>
        </w:rPr>
        <w:t>在萬國之中叫人為他的名信服真道</w:t>
      </w:r>
      <w:r w:rsidR="00805D1B">
        <w:rPr>
          <w:rFonts w:hint="eastAsia"/>
        </w:rPr>
        <w:t>。</w:t>
      </w:r>
      <w:r w:rsidR="006B4F38" w:rsidRPr="006B4F38">
        <w:t>這是保羅對羅馬教會的呼籲</w:t>
      </w:r>
      <w:r w:rsidR="00805D1B">
        <w:rPr>
          <w:rFonts w:hint="eastAsia"/>
        </w:rPr>
        <w:t>，也</w:t>
      </w:r>
      <w:r w:rsidR="006B4F38" w:rsidRPr="006B4F38">
        <w:t>為此寫這封信。</w:t>
      </w:r>
      <w:r w:rsidR="00805D1B">
        <w:rPr>
          <w:rFonts w:hint="eastAsia"/>
        </w:rPr>
        <w:t>人裏頭充滿</w:t>
      </w:r>
      <w:r w:rsidR="006B4F38" w:rsidRPr="006B4F38">
        <w:t>驕傲、</w:t>
      </w:r>
      <w:r w:rsidR="00805D1B">
        <w:rPr>
          <w:rFonts w:hint="eastAsia"/>
        </w:rPr>
        <w:t>私慾</w:t>
      </w:r>
      <w:r w:rsidR="006B4F38" w:rsidRPr="006B4F38">
        <w:t>、貪婪</w:t>
      </w:r>
      <w:r w:rsidR="00805D1B">
        <w:rPr>
          <w:rFonts w:hint="eastAsia"/>
        </w:rPr>
        <w:t>和</w:t>
      </w:r>
      <w:r w:rsidR="006B4F38" w:rsidRPr="006B4F38">
        <w:t>恐懼和自私</w:t>
      </w:r>
      <w:r w:rsidR="00805D1B">
        <w:rPr>
          <w:rFonts w:hint="eastAsia"/>
        </w:rPr>
        <w:t>。</w:t>
      </w:r>
      <w:r w:rsidR="006B4F38" w:rsidRPr="006B4F38">
        <w:t>我們</w:t>
      </w:r>
      <w:r w:rsidR="00805D1B">
        <w:rPr>
          <w:rFonts w:hint="eastAsia"/>
        </w:rPr>
        <w:t>如何能叫</w:t>
      </w:r>
      <w:r w:rsidR="006B4F38" w:rsidRPr="006B4F38">
        <w:t>人</w:t>
      </w:r>
      <w:r w:rsidR="00805D1B">
        <w:rPr>
          <w:rFonts w:hint="eastAsia"/>
        </w:rPr>
        <w:t>信</w:t>
      </w:r>
      <w:r w:rsidR="006B4F38" w:rsidRPr="006B4F38">
        <w:t>服</w:t>
      </w:r>
      <w:r w:rsidR="00805D1B">
        <w:rPr>
          <w:rFonts w:hint="eastAsia"/>
        </w:rPr>
        <w:t>真道？即使有聰明頭腦的人，裏頭也是流著</w:t>
      </w:r>
      <w:r w:rsidR="006B4F38" w:rsidRPr="006B4F38">
        <w:t>亞當不服從</w:t>
      </w:r>
      <w:r w:rsidR="000423C5">
        <w:rPr>
          <w:rFonts w:hint="eastAsia"/>
        </w:rPr>
        <w:t xml:space="preserve">　神</w:t>
      </w:r>
      <w:r w:rsidR="006B4F38" w:rsidRPr="006B4F38">
        <w:t>的</w:t>
      </w:r>
      <w:r w:rsidR="00805D1B">
        <w:rPr>
          <w:rFonts w:hint="eastAsia"/>
        </w:rPr>
        <w:t>血。我們能叫</w:t>
      </w:r>
      <w:r w:rsidR="00805D1B" w:rsidRPr="00D87D29">
        <w:rPr>
          <w:rFonts w:hint="eastAsia"/>
        </w:rPr>
        <w:t>人</w:t>
      </w:r>
      <w:proofErr w:type="spellStart"/>
      <w:r w:rsidR="00805D1B">
        <w:rPr>
          <w:lang w:eastAsia="x-none"/>
        </w:rPr>
        <w:t>信服真道</w:t>
      </w:r>
      <w:r w:rsidR="00805D1B">
        <w:rPr>
          <w:rFonts w:hint="eastAsia"/>
        </w:rPr>
        <w:t>，是因為</w:t>
      </w:r>
      <w:r w:rsidR="006B4F38" w:rsidRPr="006B4F38">
        <w:t>耶穌給了我們恩</w:t>
      </w:r>
      <w:r w:rsidR="00805D1B">
        <w:rPr>
          <w:rFonts w:hint="eastAsia"/>
        </w:rPr>
        <w:t>惠</w:t>
      </w:r>
      <w:r w:rsidR="006B4F38" w:rsidRPr="006B4F38">
        <w:t>和使徒的</w:t>
      </w:r>
      <w:r w:rsidR="00805D1B">
        <w:rPr>
          <w:rFonts w:hint="eastAsia"/>
        </w:rPr>
        <w:t>職份</w:t>
      </w:r>
      <w:r w:rsidR="006B4F38" w:rsidRPr="006B4F38">
        <w:t>。</w:t>
      </w:r>
      <w:r w:rsidR="00805D1B" w:rsidRPr="006B4F38">
        <w:t>恩</w:t>
      </w:r>
      <w:r w:rsidR="00805D1B">
        <w:rPr>
          <w:rFonts w:hint="eastAsia"/>
        </w:rPr>
        <w:t>惠</w:t>
      </w:r>
      <w:r w:rsidR="00805D1B" w:rsidRPr="006B4F38">
        <w:t>和使徒的</w:t>
      </w:r>
      <w:r w:rsidR="00805D1B">
        <w:rPr>
          <w:rFonts w:hint="eastAsia"/>
        </w:rPr>
        <w:t>職份</w:t>
      </w:r>
      <w:r w:rsidR="00F13372">
        <w:rPr>
          <w:rFonts w:hint="eastAsia"/>
        </w:rPr>
        <w:t>是並存的。因著</w:t>
      </w:r>
      <w:proofErr w:type="spellEnd"/>
      <w:r w:rsidR="000423C5">
        <w:rPr>
          <w:rFonts w:hint="eastAsia"/>
        </w:rPr>
        <w:t xml:space="preserve">　神</w:t>
      </w:r>
      <w:r w:rsidR="00F13372">
        <w:rPr>
          <w:rFonts w:hint="eastAsia"/>
        </w:rPr>
        <w:lastRenderedPageBreak/>
        <w:t>的恩惠</w:t>
      </w:r>
      <w:r w:rsidR="006B4F38" w:rsidRPr="006B4F38">
        <w:t>，我們</w:t>
      </w:r>
      <w:r w:rsidR="00F13372">
        <w:rPr>
          <w:rFonts w:hint="eastAsia"/>
        </w:rPr>
        <w:t>能承擔</w:t>
      </w:r>
      <w:r w:rsidR="00F13372" w:rsidRPr="006B4F38">
        <w:t>使徒的</w:t>
      </w:r>
      <w:r w:rsidR="00F13372">
        <w:rPr>
          <w:rFonts w:hint="eastAsia"/>
        </w:rPr>
        <w:t>職份</w:t>
      </w:r>
      <w:r w:rsidR="006B4F38" w:rsidRPr="006B4F38">
        <w:t>。因為</w:t>
      </w:r>
      <w:r w:rsidR="00F13372">
        <w:rPr>
          <w:rFonts w:hint="eastAsia"/>
        </w:rPr>
        <w:t>耶穌</w:t>
      </w:r>
      <w:r w:rsidR="006B4F38" w:rsidRPr="006B4F38">
        <w:t>拯救</w:t>
      </w:r>
      <w:r w:rsidR="00F13372">
        <w:rPr>
          <w:rFonts w:hint="eastAsia"/>
        </w:rPr>
        <w:t>了我，我能夠服侍與</w:t>
      </w:r>
      <w:r w:rsidR="00F13372" w:rsidRPr="006B4F38">
        <w:t>我一樣</w:t>
      </w:r>
      <w:r w:rsidR="00F13372">
        <w:rPr>
          <w:rFonts w:hint="eastAsia"/>
        </w:rPr>
        <w:t>的</w:t>
      </w:r>
      <w:r w:rsidR="00F13372" w:rsidRPr="006B4F38">
        <w:t>罪人</w:t>
      </w:r>
      <w:r w:rsidR="006B4F38" w:rsidRPr="006B4F38">
        <w:t>。主</w:t>
      </w:r>
      <w:r w:rsidR="00F13372">
        <w:rPr>
          <w:rFonts w:hint="eastAsia"/>
        </w:rPr>
        <w:t>垂</w:t>
      </w:r>
      <w:r w:rsidR="006B4F38" w:rsidRPr="006B4F38">
        <w:t>聽我們的禱告，我們</w:t>
      </w:r>
      <w:r w:rsidR="00F13372">
        <w:rPr>
          <w:rFonts w:hint="eastAsia"/>
        </w:rPr>
        <w:t>在任何情況中，也能承擔作牧者的職份，</w:t>
      </w:r>
      <w:r w:rsidR="006B4F38" w:rsidRPr="006B4F38">
        <w:t>鼓勵</w:t>
      </w:r>
      <w:r w:rsidR="00F13372">
        <w:rPr>
          <w:rFonts w:hint="eastAsia"/>
        </w:rPr>
        <w:t>人，與人的罪惡</w:t>
      </w:r>
      <w:r w:rsidR="006B4F38" w:rsidRPr="006B4F38">
        <w:t>摔跤</w:t>
      </w:r>
      <w:r w:rsidR="00F13372">
        <w:rPr>
          <w:rFonts w:hint="eastAsia"/>
        </w:rPr>
        <w:t>。我們藉著承擔</w:t>
      </w:r>
      <w:r w:rsidR="006B4F38" w:rsidRPr="006B4F38">
        <w:t>使徒的職</w:t>
      </w:r>
      <w:r w:rsidR="00F13372">
        <w:rPr>
          <w:rFonts w:hint="eastAsia"/>
        </w:rPr>
        <w:t>份</w:t>
      </w:r>
      <w:r w:rsidR="006B4F38" w:rsidRPr="006B4F38">
        <w:t>，</w:t>
      </w:r>
      <w:r w:rsidR="001B705E">
        <w:rPr>
          <w:rFonts w:hint="eastAsia"/>
          <w:lang w:eastAsia="zh-HK"/>
        </w:rPr>
        <w:t>我們對所</w:t>
      </w:r>
      <w:r w:rsidR="00F13372">
        <w:rPr>
          <w:rFonts w:hint="eastAsia"/>
        </w:rPr>
        <w:t>領受的</w:t>
      </w:r>
      <w:r w:rsidR="006B4F38" w:rsidRPr="006B4F38">
        <w:t>恩</w:t>
      </w:r>
      <w:r w:rsidR="00F13372">
        <w:rPr>
          <w:rFonts w:hint="eastAsia"/>
        </w:rPr>
        <w:t>惠得</w:t>
      </w:r>
      <w:r w:rsidR="001B705E">
        <w:rPr>
          <w:rFonts w:hint="eastAsia"/>
          <w:lang w:eastAsia="zh-HK"/>
        </w:rPr>
        <w:t>以</w:t>
      </w:r>
      <w:r w:rsidR="00F13372">
        <w:rPr>
          <w:rFonts w:hint="eastAsia"/>
        </w:rPr>
        <w:t>更</w:t>
      </w:r>
      <w:r w:rsidR="006B4F38" w:rsidRPr="006B4F38">
        <w:t>新。</w:t>
      </w:r>
      <w:r w:rsidR="00F13372">
        <w:rPr>
          <w:rFonts w:hint="eastAsia"/>
        </w:rPr>
        <w:t>通過服侍</w:t>
      </w:r>
      <w:r w:rsidR="006B4F38" w:rsidRPr="006B4F38">
        <w:t>驕傲的</w:t>
      </w:r>
      <w:r w:rsidR="00F13372">
        <w:rPr>
          <w:rFonts w:hint="eastAsia"/>
        </w:rPr>
        <w:t>羔羊</w:t>
      </w:r>
      <w:r w:rsidR="006B4F38" w:rsidRPr="006B4F38">
        <w:t>，我</w:t>
      </w:r>
      <w:r w:rsidR="00F13372">
        <w:rPr>
          <w:rFonts w:hint="eastAsia"/>
        </w:rPr>
        <w:t>們能</w:t>
      </w:r>
      <w:r w:rsidR="006B4F38" w:rsidRPr="006B4F38">
        <w:t>發現自己</w:t>
      </w:r>
      <w:r w:rsidR="00F13372">
        <w:rPr>
          <w:rFonts w:hint="eastAsia"/>
        </w:rPr>
        <w:t>的</w:t>
      </w:r>
      <w:r w:rsidR="006B4F38" w:rsidRPr="006B4F38">
        <w:t>驕傲，</w:t>
      </w:r>
      <w:r w:rsidR="00F13372">
        <w:rPr>
          <w:rFonts w:hint="eastAsia"/>
        </w:rPr>
        <w:t>也曉得</w:t>
      </w:r>
      <w:r w:rsidR="006B4F38" w:rsidRPr="006B4F38">
        <w:t>主的恩典</w:t>
      </w:r>
      <w:r w:rsidR="00A84FFC">
        <w:rPr>
          <w:rFonts w:hint="eastAsia"/>
        </w:rPr>
        <w:t>。</w:t>
      </w:r>
      <w:r w:rsidR="000423C5">
        <w:rPr>
          <w:rFonts w:hint="eastAsia"/>
        </w:rPr>
        <w:t xml:space="preserve">　神</w:t>
      </w:r>
      <w:r w:rsidR="00F13372">
        <w:rPr>
          <w:rFonts w:hint="eastAsia"/>
        </w:rPr>
        <w:t>沒有</w:t>
      </w:r>
      <w:r w:rsidR="00F13372" w:rsidRPr="00D87D29">
        <w:rPr>
          <w:rFonts w:hint="eastAsia"/>
        </w:rPr>
        <w:t>放棄我們，</w:t>
      </w:r>
      <w:r w:rsidR="006B4F38" w:rsidRPr="006B4F38">
        <w:t>一直</w:t>
      </w:r>
      <w:r w:rsidR="00F13372">
        <w:rPr>
          <w:rFonts w:hint="eastAsia"/>
        </w:rPr>
        <w:t>與</w:t>
      </w:r>
      <w:r w:rsidR="006B4F38" w:rsidRPr="006B4F38">
        <w:t>我</w:t>
      </w:r>
      <w:r w:rsidR="00F13372">
        <w:rPr>
          <w:rFonts w:hint="eastAsia"/>
        </w:rPr>
        <w:t>們同</w:t>
      </w:r>
      <w:r w:rsidR="006B4F38" w:rsidRPr="006B4F38">
        <w:t>在</w:t>
      </w:r>
      <w:r w:rsidR="00F13372">
        <w:rPr>
          <w:rFonts w:hint="eastAsia"/>
        </w:rPr>
        <w:t>，恆久忍</w:t>
      </w:r>
      <w:r w:rsidR="006B4F38" w:rsidRPr="006B4F38">
        <w:t>耐罪人。</w:t>
      </w:r>
    </w:p>
    <w:p w14:paraId="23A2CF8D" w14:textId="74A52E5F" w:rsidR="00D33066" w:rsidRDefault="00F13372" w:rsidP="007F3D94">
      <w:pPr>
        <w:rPr>
          <w:rFonts w:asciiTheme="minorHAnsi" w:hAnsiTheme="minorHAnsi"/>
        </w:rPr>
      </w:pPr>
      <w:r>
        <w:rPr>
          <w:rFonts w:hint="eastAsia"/>
        </w:rPr>
        <w:t>若沒有</w:t>
      </w:r>
      <w:r w:rsidR="000423C5">
        <w:rPr>
          <w:rFonts w:hint="eastAsia"/>
        </w:rPr>
        <w:t xml:space="preserve">　神</w:t>
      </w:r>
      <w:r>
        <w:rPr>
          <w:rFonts w:hint="eastAsia"/>
        </w:rPr>
        <w:t>的恩惠，人</w:t>
      </w:r>
      <w:proofErr w:type="gramStart"/>
      <w:r>
        <w:rPr>
          <w:rFonts w:hint="eastAsia"/>
        </w:rPr>
        <w:t>向著自</w:t>
      </w:r>
      <w:proofErr w:type="gramEnd"/>
      <w:r>
        <w:rPr>
          <w:rFonts w:hint="eastAsia"/>
        </w:rPr>
        <w:t>以為義和</w:t>
      </w:r>
      <w:r w:rsidRPr="006B4F38">
        <w:t>驕傲</w:t>
      </w:r>
      <w:r>
        <w:rPr>
          <w:rFonts w:hint="eastAsia"/>
        </w:rPr>
        <w:t>奔跑。</w:t>
      </w:r>
      <w:r w:rsidR="00CF0311">
        <w:rPr>
          <w:rFonts w:hint="eastAsia"/>
        </w:rPr>
        <w:t>沒有</w:t>
      </w:r>
      <w:r w:rsidR="00CF0311" w:rsidRPr="006B4F38">
        <w:t>使徒的</w:t>
      </w:r>
      <w:r w:rsidR="00CF0311">
        <w:rPr>
          <w:rFonts w:hint="eastAsia"/>
        </w:rPr>
        <w:t>職份就以為是</w:t>
      </w:r>
      <w:r w:rsidR="006B4F38" w:rsidRPr="006B4F38">
        <w:t>廉價的恩</w:t>
      </w:r>
      <w:r w:rsidR="00CF0311">
        <w:rPr>
          <w:rFonts w:hint="eastAsia"/>
        </w:rPr>
        <w:t>惠。那</w:t>
      </w:r>
      <w:r w:rsidR="006B4F38" w:rsidRPr="006B4F38">
        <w:t>只享受救恩的</w:t>
      </w:r>
      <w:r w:rsidR="00CF0311">
        <w:rPr>
          <w:rFonts w:hint="eastAsia"/>
        </w:rPr>
        <w:t>，卻</w:t>
      </w:r>
      <w:r w:rsidR="006B4F38" w:rsidRPr="006B4F38">
        <w:t>逃</w:t>
      </w:r>
      <w:r w:rsidR="00AD0B6E">
        <w:rPr>
          <w:rFonts w:hint="eastAsia"/>
          <w:lang w:eastAsia="zh-HK"/>
        </w:rPr>
        <w:t>避</w:t>
      </w:r>
      <w:r w:rsidR="00CF0311" w:rsidRPr="006B4F38">
        <w:t>使徒的</w:t>
      </w:r>
      <w:r w:rsidR="00CF0311">
        <w:rPr>
          <w:rFonts w:hint="eastAsia"/>
        </w:rPr>
        <w:t>職份的人</w:t>
      </w:r>
      <w:r w:rsidR="006B4F38" w:rsidRPr="006B4F38">
        <w:t>是愚蠢的。</w:t>
      </w:r>
      <w:r w:rsidR="00CF0311" w:rsidRPr="006B4F38">
        <w:t>恩</w:t>
      </w:r>
      <w:r w:rsidR="00CF0311">
        <w:rPr>
          <w:rFonts w:hint="eastAsia"/>
        </w:rPr>
        <w:t>惠</w:t>
      </w:r>
      <w:r w:rsidR="00CF0311" w:rsidRPr="006B4F38">
        <w:t>和使徒的</w:t>
      </w:r>
      <w:r w:rsidR="00CF0311">
        <w:rPr>
          <w:rFonts w:hint="eastAsia"/>
        </w:rPr>
        <w:t>職份如同</w:t>
      </w:r>
      <w:r w:rsidR="00A84FFC" w:rsidRPr="00D87D29">
        <w:rPr>
          <w:rFonts w:hint="eastAsia"/>
        </w:rPr>
        <w:t>齒</w:t>
      </w:r>
      <w:r w:rsidR="00CF0311" w:rsidRPr="00D87D29">
        <w:rPr>
          <w:rFonts w:hint="eastAsia"/>
        </w:rPr>
        <w:t>輪</w:t>
      </w:r>
      <w:r w:rsidR="00A84FFC" w:rsidRPr="00D87D29">
        <w:rPr>
          <w:rFonts w:hint="eastAsia"/>
        </w:rPr>
        <w:t>配合，使</w:t>
      </w:r>
      <w:r w:rsidR="006B4F38" w:rsidRPr="006B4F38">
        <w:t>我們可以</w:t>
      </w:r>
      <w:proofErr w:type="spellStart"/>
      <w:r w:rsidR="00A84FFC">
        <w:rPr>
          <w:lang w:eastAsia="x-none"/>
        </w:rPr>
        <w:t>叫人為他的名信服真道</w:t>
      </w:r>
      <w:r w:rsidR="006B4F38" w:rsidRPr="006B4F38">
        <w:t>。</w:t>
      </w:r>
      <w:r w:rsidR="00A84FFC">
        <w:rPr>
          <w:rFonts w:hint="eastAsia"/>
        </w:rPr>
        <w:t>這也是</w:t>
      </w:r>
      <w:r w:rsidR="006B4F38" w:rsidRPr="006B4F38">
        <w:t>保羅</w:t>
      </w:r>
      <w:r w:rsidR="00A84FFC">
        <w:rPr>
          <w:rFonts w:hint="eastAsia"/>
        </w:rPr>
        <w:t>能不變忠誠</w:t>
      </w:r>
      <w:proofErr w:type="spellEnd"/>
      <w:r w:rsidR="001B705E">
        <w:rPr>
          <w:rFonts w:hint="eastAsia"/>
          <w:lang w:eastAsia="zh-HK"/>
        </w:rPr>
        <w:t>地</w:t>
      </w:r>
      <w:r w:rsidR="00A84FFC">
        <w:rPr>
          <w:rFonts w:hint="eastAsia"/>
        </w:rPr>
        <w:t>承擔這職份的</w:t>
      </w:r>
      <w:r w:rsidR="006B4F38" w:rsidRPr="006B4F38">
        <w:t>秘</w:t>
      </w:r>
      <w:r w:rsidR="00A84FFC">
        <w:rPr>
          <w:rFonts w:hint="eastAsia"/>
        </w:rPr>
        <w:t>訣。「</w:t>
      </w:r>
      <w:r w:rsidR="00A84FFC" w:rsidRPr="002F2B46">
        <w:rPr>
          <w:rStyle w:val="a2"/>
        </w:rPr>
        <w:t>我原是使徒中最小的，不配稱為使徒，因為我從前逼迫</w:t>
      </w:r>
      <w:r w:rsidR="000423C5">
        <w:rPr>
          <w:rStyle w:val="a2"/>
        </w:rPr>
        <w:t xml:space="preserve">　神</w:t>
      </w:r>
      <w:r w:rsidR="00A84FFC" w:rsidRPr="002F2B46">
        <w:rPr>
          <w:rStyle w:val="a2"/>
        </w:rPr>
        <w:t>的教會。然而，我今日成了何等人，是蒙</w:t>
      </w:r>
      <w:r w:rsidR="000423C5">
        <w:rPr>
          <w:rStyle w:val="a2"/>
        </w:rPr>
        <w:t xml:space="preserve">　神</w:t>
      </w:r>
      <w:proofErr w:type="gramStart"/>
      <w:r w:rsidR="00A84FFC" w:rsidRPr="002F2B46">
        <w:rPr>
          <w:rStyle w:val="a2"/>
        </w:rPr>
        <w:t>的恩才成</w:t>
      </w:r>
      <w:proofErr w:type="gramEnd"/>
      <w:r w:rsidR="00A84FFC" w:rsidRPr="002F2B46">
        <w:rPr>
          <w:rStyle w:val="a2"/>
        </w:rPr>
        <w:t>的，並且他所賜我的恩不是徒然的</w:t>
      </w:r>
      <w:proofErr w:type="gramStart"/>
      <w:r w:rsidR="00A84FFC" w:rsidRPr="002F2B46">
        <w:rPr>
          <w:rStyle w:val="a2"/>
        </w:rPr>
        <w:t>我比眾使徒</w:t>
      </w:r>
      <w:proofErr w:type="gramEnd"/>
      <w:r w:rsidR="00A84FFC" w:rsidRPr="002F2B46">
        <w:rPr>
          <w:rStyle w:val="a2"/>
        </w:rPr>
        <w:t>格外勞苦；這原不是我，乃是</w:t>
      </w:r>
      <w:r w:rsidR="000423C5">
        <w:rPr>
          <w:rStyle w:val="a2"/>
        </w:rPr>
        <w:t xml:space="preserve">　神</w:t>
      </w:r>
      <w:r w:rsidR="00A84FFC" w:rsidRPr="002F2B46">
        <w:rPr>
          <w:rStyle w:val="a2"/>
        </w:rPr>
        <w:t>的恩與我同在。</w:t>
      </w:r>
      <w:r w:rsidR="00A84FFC">
        <w:rPr>
          <w:rFonts w:hint="eastAsia"/>
        </w:rPr>
        <w:t>」(林前15</w:t>
      </w:r>
      <w:r w:rsidR="00EA461E">
        <w:rPr>
          <w:rFonts w:hint="eastAsia"/>
        </w:rPr>
        <w:t>:9,10</w:t>
      </w:r>
      <w:r w:rsidR="00A84FFC">
        <w:rPr>
          <w:rFonts w:hint="eastAsia"/>
        </w:rPr>
        <w:t>)</w:t>
      </w:r>
      <w:r w:rsidR="00EA461E">
        <w:t xml:space="preserve"> </w:t>
      </w:r>
      <w:r w:rsidR="00A84FFC">
        <w:rPr>
          <w:rFonts w:hint="eastAsia"/>
        </w:rPr>
        <w:t>雖然</w:t>
      </w:r>
      <w:r w:rsidR="00A84FFC" w:rsidRPr="006B4F38">
        <w:t>我們</w:t>
      </w:r>
      <w:r w:rsidR="00A84FFC">
        <w:rPr>
          <w:rFonts w:hint="eastAsia"/>
        </w:rPr>
        <w:t>有各樣</w:t>
      </w:r>
      <w:r w:rsidR="00A84FFC" w:rsidRPr="006B4F38">
        <w:t>不足</w:t>
      </w:r>
      <w:r w:rsidR="00A84FFC">
        <w:rPr>
          <w:rFonts w:hint="eastAsia"/>
        </w:rPr>
        <w:t>，但</w:t>
      </w:r>
      <w:r w:rsidR="00EA461E">
        <w:rPr>
          <w:rFonts w:hint="eastAsia"/>
        </w:rPr>
        <w:t>也</w:t>
      </w:r>
      <w:r w:rsidR="006B4F38" w:rsidRPr="006B4F38">
        <w:t>能夠承擔牧</w:t>
      </w:r>
      <w:r w:rsidR="00A84FFC">
        <w:rPr>
          <w:rFonts w:hint="eastAsia"/>
        </w:rPr>
        <w:t>養</w:t>
      </w:r>
      <w:r w:rsidR="006B4F38" w:rsidRPr="006B4F38">
        <w:t>的使命。耶穌恩典的</w:t>
      </w:r>
      <w:r w:rsidR="00EA461E">
        <w:rPr>
          <w:rFonts w:hint="eastAsia"/>
        </w:rPr>
        <w:t>手，無論在我們初信或現在</w:t>
      </w:r>
      <w:r w:rsidR="006B4F38" w:rsidRPr="006B4F38">
        <w:t>，也</w:t>
      </w:r>
      <w:r w:rsidR="00EA461E">
        <w:rPr>
          <w:rFonts w:hint="eastAsia"/>
        </w:rPr>
        <w:t>與我們同在</w:t>
      </w:r>
      <w:r w:rsidR="006B4F38" w:rsidRPr="006B4F38">
        <w:t>。有時</w:t>
      </w:r>
      <w:r w:rsidR="00EA461E">
        <w:rPr>
          <w:rFonts w:hint="eastAsia"/>
        </w:rPr>
        <w:t>我們犯上</w:t>
      </w:r>
      <w:r w:rsidR="006B4F38" w:rsidRPr="006B4F38">
        <w:t>致命的錯誤，但主</w:t>
      </w:r>
      <w:r w:rsidR="00EA461E">
        <w:rPr>
          <w:rFonts w:hint="eastAsia"/>
        </w:rPr>
        <w:t>叫萬事都互相效力，叫愛</w:t>
      </w:r>
      <w:r w:rsidR="000423C5">
        <w:rPr>
          <w:rFonts w:hint="eastAsia"/>
        </w:rPr>
        <w:t xml:space="preserve">　神</w:t>
      </w:r>
      <w:r w:rsidR="00EA461E">
        <w:rPr>
          <w:rFonts w:hint="eastAsia"/>
        </w:rPr>
        <w:t>的人得益處。</w:t>
      </w:r>
      <w:r w:rsidR="006B4F38" w:rsidRPr="006B4F38">
        <w:t>我們</w:t>
      </w:r>
      <w:r w:rsidR="00EA461E">
        <w:rPr>
          <w:rFonts w:hint="eastAsia"/>
        </w:rPr>
        <w:t>是</w:t>
      </w:r>
      <w:r w:rsidR="000423C5">
        <w:rPr>
          <w:rFonts w:hint="eastAsia"/>
        </w:rPr>
        <w:t xml:space="preserve">　神</w:t>
      </w:r>
      <w:r w:rsidR="00EA461E">
        <w:rPr>
          <w:rFonts w:hint="eastAsia"/>
        </w:rPr>
        <w:t>作工的</w:t>
      </w:r>
      <w:r w:rsidR="006B4F38" w:rsidRPr="006B4F38">
        <w:t>果</w:t>
      </w:r>
      <w:r w:rsidR="00EA461E">
        <w:rPr>
          <w:rFonts w:hint="eastAsia"/>
        </w:rPr>
        <w:t>子</w:t>
      </w:r>
      <w:r w:rsidR="006B4F38" w:rsidRPr="006B4F38">
        <w:t>，我們</w:t>
      </w:r>
      <w:r w:rsidR="00EA461E">
        <w:rPr>
          <w:rFonts w:hint="eastAsia"/>
        </w:rPr>
        <w:t>所服侍</w:t>
      </w:r>
      <w:r w:rsidR="006B4F38" w:rsidRPr="006B4F38">
        <w:t>的羊也是</w:t>
      </w:r>
      <w:r w:rsidR="000423C5">
        <w:rPr>
          <w:rFonts w:hint="eastAsia"/>
        </w:rPr>
        <w:t xml:space="preserve">　神</w:t>
      </w:r>
      <w:r w:rsidR="00EA461E">
        <w:rPr>
          <w:rFonts w:hint="eastAsia"/>
        </w:rPr>
        <w:t>的工作</w:t>
      </w:r>
      <w:r w:rsidR="006B4F38" w:rsidRPr="006B4F38">
        <w:t>。保羅</w:t>
      </w:r>
      <w:r w:rsidR="00EA461E">
        <w:rPr>
          <w:rFonts w:hint="eastAsia"/>
        </w:rPr>
        <w:t>盼望</w:t>
      </w:r>
      <w:r w:rsidR="00EA461E" w:rsidRPr="006B4F38">
        <w:t>羅馬</w:t>
      </w:r>
      <w:r w:rsidR="00EA461E">
        <w:rPr>
          <w:rFonts w:hint="eastAsia"/>
        </w:rPr>
        <w:t>信徒不是停留在主日崇拜者的地步，更要成長</w:t>
      </w:r>
      <w:r w:rsidR="008303BC">
        <w:rPr>
          <w:rFonts w:hint="eastAsia"/>
          <w:lang w:eastAsia="zh-HK"/>
        </w:rPr>
        <w:t>作</w:t>
      </w:r>
      <w:r w:rsidR="00EA461E">
        <w:rPr>
          <w:rFonts w:hint="eastAsia"/>
        </w:rPr>
        <w:t>外邦人的牧人。</w:t>
      </w:r>
    </w:p>
    <w:p w14:paraId="649612C6" w14:textId="6CDB5A3E" w:rsidR="006B4F38" w:rsidRPr="00D33066" w:rsidRDefault="00D33066" w:rsidP="007F3D94">
      <w:pPr>
        <w:rPr>
          <w:rFonts w:eastAsiaTheme="minorEastAsia"/>
        </w:rPr>
      </w:pPr>
      <w:r w:rsidRPr="00D33066">
        <w:rPr>
          <w:rFonts w:hint="eastAsia"/>
        </w:rPr>
        <w:t>請看第</w:t>
      </w:r>
      <w:r w:rsidRPr="00D33066">
        <w:t>6,7</w:t>
      </w:r>
      <w:r w:rsidRPr="00D33066">
        <w:rPr>
          <w:rFonts w:hint="eastAsia"/>
        </w:rPr>
        <w:t>節</w:t>
      </w:r>
      <w:r>
        <w:rPr>
          <w:rFonts w:hint="eastAsia"/>
        </w:rPr>
        <w:t>：</w:t>
      </w:r>
      <w:r w:rsidR="00EA461E">
        <w:rPr>
          <w:rFonts w:hint="eastAsia"/>
        </w:rPr>
        <w:t>「</w:t>
      </w:r>
      <w:r w:rsidR="00EA461E" w:rsidRPr="002F2B46">
        <w:rPr>
          <w:rStyle w:val="a2"/>
        </w:rPr>
        <w:t>其中也有你們這蒙召屬耶穌基督的人。我寫信給你們在羅馬、為</w:t>
      </w:r>
      <w:r w:rsidR="000423C5">
        <w:rPr>
          <w:rStyle w:val="a2"/>
        </w:rPr>
        <w:t xml:space="preserve">　神</w:t>
      </w:r>
      <w:r w:rsidR="00EA461E" w:rsidRPr="002F2B46">
        <w:rPr>
          <w:rStyle w:val="a2"/>
        </w:rPr>
        <w:t>所愛、奉</w:t>
      </w:r>
      <w:proofErr w:type="gramStart"/>
      <w:r w:rsidR="00EA461E" w:rsidRPr="002F2B46">
        <w:rPr>
          <w:rStyle w:val="a2"/>
        </w:rPr>
        <w:t>召作聖</w:t>
      </w:r>
      <w:proofErr w:type="gramEnd"/>
      <w:r w:rsidR="00EA461E" w:rsidRPr="002F2B46">
        <w:rPr>
          <w:rStyle w:val="a2"/>
        </w:rPr>
        <w:t>徒的眾人。願恩惠、平安從我們的父</w:t>
      </w:r>
      <w:r w:rsidR="000423C5">
        <w:rPr>
          <w:rStyle w:val="a2"/>
        </w:rPr>
        <w:t xml:space="preserve">　神</w:t>
      </w:r>
      <w:r w:rsidR="00EA461E" w:rsidRPr="002F2B46">
        <w:rPr>
          <w:rStyle w:val="a2"/>
        </w:rPr>
        <w:t>並主耶穌基督歸與你們！</w:t>
      </w:r>
      <w:r w:rsidR="00EA461E">
        <w:rPr>
          <w:rFonts w:hint="eastAsia"/>
        </w:rPr>
        <w:t>」</w:t>
      </w:r>
      <w:r w:rsidR="002F2B46">
        <w:t xml:space="preserve">(6,7) </w:t>
      </w:r>
      <w:r w:rsidRPr="00D33066">
        <w:rPr>
          <w:rFonts w:hint="eastAsia"/>
        </w:rPr>
        <w:t>保羅說，他們不是屬於羅馬王，而是屬於萬王之王耶穌基督</w:t>
      </w:r>
      <w:r w:rsidR="008303BC">
        <w:rPr>
          <w:rFonts w:hint="eastAsia"/>
        </w:rPr>
        <w:t>。</w:t>
      </w:r>
      <w:r w:rsidR="008303BC">
        <w:rPr>
          <w:rFonts w:hint="eastAsia"/>
          <w:lang w:eastAsia="zh-HK"/>
        </w:rPr>
        <w:t>他們</w:t>
      </w:r>
      <w:r w:rsidR="00E85F25">
        <w:rPr>
          <w:rFonts w:hint="eastAsia"/>
          <w:lang w:eastAsia="zh-HK"/>
        </w:rPr>
        <w:t>是</w:t>
      </w:r>
      <w:r w:rsidRPr="00D33066">
        <w:rPr>
          <w:rFonts w:hint="eastAsia"/>
        </w:rPr>
        <w:t>為父</w:t>
      </w:r>
      <w:r w:rsidR="000423C5">
        <w:rPr>
          <w:rFonts w:hint="eastAsia"/>
        </w:rPr>
        <w:t xml:space="preserve">　神</w:t>
      </w:r>
      <w:r w:rsidRPr="00D33066">
        <w:rPr>
          <w:rFonts w:hint="eastAsia"/>
        </w:rPr>
        <w:t>所愛的聖潔百姓，領受了</w:t>
      </w:r>
      <w:r w:rsidR="00E85F25" w:rsidRPr="00D33066">
        <w:rPr>
          <w:rFonts w:hint="eastAsia"/>
        </w:rPr>
        <w:t>使徒的職份</w:t>
      </w:r>
      <w:r w:rsidRPr="00D33066">
        <w:rPr>
          <w:rFonts w:hint="eastAsia"/>
        </w:rPr>
        <w:t>服侍羅馬。</w:t>
      </w:r>
    </w:p>
    <w:p w14:paraId="0010A0DC" w14:textId="4678A43D" w:rsidR="0021304B" w:rsidRPr="0021304B" w:rsidRDefault="00E85F25" w:rsidP="0021304B">
      <w:r>
        <w:rPr>
          <w:rFonts w:hint="eastAsia"/>
          <w:lang w:eastAsia="zh-HK"/>
        </w:rPr>
        <w:t>保羅懇切要見</w:t>
      </w:r>
      <w:r w:rsidRPr="0021304B">
        <w:t>羅馬</w:t>
      </w:r>
      <w:r>
        <w:rPr>
          <w:rFonts w:hint="eastAsia"/>
          <w:lang w:eastAsia="zh-HK"/>
        </w:rPr>
        <w:t>教會。</w:t>
      </w:r>
      <w:r w:rsidR="0021304B" w:rsidRPr="0021304B">
        <w:t>保羅</w:t>
      </w:r>
      <w:r w:rsidR="0021304B">
        <w:rPr>
          <w:rFonts w:hint="eastAsia"/>
        </w:rPr>
        <w:t>寫</w:t>
      </w:r>
      <w:r w:rsidR="0021304B" w:rsidRPr="0021304B">
        <w:t>羅馬</w:t>
      </w:r>
      <w:r w:rsidR="0021304B">
        <w:rPr>
          <w:rFonts w:hint="eastAsia"/>
        </w:rPr>
        <w:t>書</w:t>
      </w:r>
      <w:r w:rsidR="0021304B" w:rsidRPr="0021304B">
        <w:t>第二個</w:t>
      </w:r>
      <w:r w:rsidR="0021304B">
        <w:rPr>
          <w:rFonts w:hint="eastAsia"/>
        </w:rPr>
        <w:t>目的，表示向</w:t>
      </w:r>
      <w:r w:rsidR="0021304B" w:rsidRPr="0021304B">
        <w:t>羅馬</w:t>
      </w:r>
      <w:r w:rsidR="0021304B">
        <w:rPr>
          <w:rFonts w:hint="eastAsia"/>
        </w:rPr>
        <w:t>信</w:t>
      </w:r>
      <w:r w:rsidR="0021304B" w:rsidRPr="0021304B">
        <w:t>徒的</w:t>
      </w:r>
      <w:r w:rsidR="0021304B">
        <w:rPr>
          <w:rFonts w:hint="eastAsia"/>
        </w:rPr>
        <w:t>牧者心腸</w:t>
      </w:r>
      <w:r w:rsidR="0021304B" w:rsidRPr="0021304B">
        <w:t>。</w:t>
      </w:r>
      <w:r w:rsidR="0021304B" w:rsidRPr="007F3D94">
        <w:rPr>
          <w:rFonts w:hint="eastAsia"/>
        </w:rPr>
        <w:t>「</w:t>
      </w:r>
      <w:r w:rsidR="0021304B" w:rsidRPr="0021304B">
        <w:rPr>
          <w:rStyle w:val="a2"/>
        </w:rPr>
        <w:t>第一，我靠著耶穌基督，為你們眾人感謝我的</w:t>
      </w:r>
      <w:r w:rsidR="000423C5">
        <w:rPr>
          <w:rStyle w:val="a2"/>
        </w:rPr>
        <w:t xml:space="preserve">　神</w:t>
      </w:r>
      <w:r w:rsidR="0021304B" w:rsidRPr="0021304B">
        <w:rPr>
          <w:rStyle w:val="a2"/>
        </w:rPr>
        <w:t>，因你們的信德傳遍了天下。</w:t>
      </w:r>
      <w:r w:rsidR="0021304B" w:rsidRPr="007F3D94">
        <w:rPr>
          <w:rFonts w:hint="eastAsia"/>
        </w:rPr>
        <w:t>」</w:t>
      </w:r>
      <w:r w:rsidR="0021304B">
        <w:rPr>
          <w:rFonts w:hint="eastAsia"/>
        </w:rPr>
        <w:t>(8)</w:t>
      </w:r>
      <w:r w:rsidR="0021304B">
        <w:t xml:space="preserve"> </w:t>
      </w:r>
      <w:r w:rsidR="0021304B">
        <w:rPr>
          <w:rFonts w:hint="eastAsia"/>
        </w:rPr>
        <w:t>雖然羅馬教會並非由保羅建立的，但保羅稱許他們的原因是能夠在羅馬持守信心。</w:t>
      </w:r>
      <w:r w:rsidR="00FF522A" w:rsidRPr="00FF522A">
        <w:rPr>
          <w:rFonts w:hint="eastAsia"/>
        </w:rPr>
        <w:t>羅馬巿民因為享受從</w:t>
      </w:r>
      <w:r w:rsidR="0021304B" w:rsidRPr="00FF522A">
        <w:t>征服</w:t>
      </w:r>
      <w:r w:rsidR="00FF522A" w:rsidRPr="00FF522A">
        <w:t>殖民地而來的收</w:t>
      </w:r>
      <w:r w:rsidR="0021304B" w:rsidRPr="00FF522A">
        <w:t>入，</w:t>
      </w:r>
      <w:r w:rsidR="00FF522A" w:rsidRPr="00FF522A">
        <w:t>每天過</w:t>
      </w:r>
      <w:r w:rsidR="00FF522A">
        <w:rPr>
          <w:rFonts w:hint="eastAsia"/>
        </w:rPr>
        <w:t>著</w:t>
      </w:r>
      <w:r w:rsidR="00FF522A" w:rsidRPr="00FF522A">
        <w:t>奢華</w:t>
      </w:r>
      <w:r w:rsidR="00FF522A">
        <w:rPr>
          <w:rFonts w:hint="eastAsia"/>
        </w:rPr>
        <w:t>的生活</w:t>
      </w:r>
      <w:r w:rsidR="0021304B" w:rsidRPr="00FF522A">
        <w:t>。</w:t>
      </w:r>
      <w:r w:rsidR="00FF522A" w:rsidRPr="00FF522A">
        <w:t>保羅</w:t>
      </w:r>
      <w:r w:rsidR="00FF522A">
        <w:rPr>
          <w:rFonts w:hint="eastAsia"/>
        </w:rPr>
        <w:t>為到有信</w:t>
      </w:r>
      <w:r>
        <w:rPr>
          <w:rFonts w:hint="eastAsia"/>
          <w:lang w:eastAsia="zh-HK"/>
        </w:rPr>
        <w:t>主的</w:t>
      </w:r>
      <w:r w:rsidR="00FF522A">
        <w:rPr>
          <w:rFonts w:hint="eastAsia"/>
        </w:rPr>
        <w:t>人</w:t>
      </w:r>
      <w:r w:rsidR="0021304B" w:rsidRPr="0021304B">
        <w:t>在這樣的城市</w:t>
      </w:r>
      <w:r w:rsidR="00FF522A">
        <w:rPr>
          <w:rFonts w:hint="eastAsia"/>
        </w:rPr>
        <w:t>而非常驚訝和感恩</w:t>
      </w:r>
      <w:r w:rsidR="0021304B" w:rsidRPr="0021304B">
        <w:t>。羅馬</w:t>
      </w:r>
      <w:r w:rsidR="00FF522A">
        <w:rPr>
          <w:rFonts w:hint="eastAsia"/>
        </w:rPr>
        <w:t>有信主的人，這表明在</w:t>
      </w:r>
      <w:r w:rsidR="0021304B" w:rsidRPr="0021304B">
        <w:t>任何地方</w:t>
      </w:r>
      <w:r w:rsidR="00FF522A">
        <w:rPr>
          <w:rFonts w:hint="eastAsia"/>
        </w:rPr>
        <w:t>也可以有福音工作的發生。</w:t>
      </w:r>
      <w:r w:rsidR="004F2B23">
        <w:rPr>
          <w:rFonts w:hint="eastAsia"/>
        </w:rPr>
        <w:t>如同羅馬</w:t>
      </w:r>
      <w:r w:rsidR="00FF522A">
        <w:rPr>
          <w:rFonts w:hint="eastAsia"/>
        </w:rPr>
        <w:t>以個人和物質主義的</w:t>
      </w:r>
      <w:r w:rsidR="006E59A8">
        <w:rPr>
          <w:rFonts w:hint="eastAsia"/>
        </w:rPr>
        <w:t>現代</w:t>
      </w:r>
      <w:r w:rsidR="00FF522A">
        <w:rPr>
          <w:rFonts w:hint="eastAsia"/>
        </w:rPr>
        <w:t>社會</w:t>
      </w:r>
      <w:r w:rsidR="006E59A8">
        <w:rPr>
          <w:rFonts w:hint="eastAsia"/>
        </w:rPr>
        <w:t>裏</w:t>
      </w:r>
      <w:r w:rsidR="00FF522A">
        <w:rPr>
          <w:rFonts w:hint="eastAsia"/>
        </w:rPr>
        <w:t>，</w:t>
      </w:r>
      <w:r w:rsidR="004F2B23">
        <w:rPr>
          <w:rFonts w:hint="eastAsia"/>
        </w:rPr>
        <w:t>能</w:t>
      </w:r>
      <w:r w:rsidR="00FF522A">
        <w:rPr>
          <w:rFonts w:hint="eastAsia"/>
        </w:rPr>
        <w:t>持守崇拜和查考聖經</w:t>
      </w:r>
      <w:r w:rsidR="004F2B23">
        <w:rPr>
          <w:rFonts w:hint="eastAsia"/>
        </w:rPr>
        <w:t>的人</w:t>
      </w:r>
      <w:r w:rsidR="00FF522A">
        <w:rPr>
          <w:rFonts w:hint="eastAsia"/>
        </w:rPr>
        <w:t>，</w:t>
      </w:r>
      <w:r w:rsidR="004F2B23">
        <w:rPr>
          <w:rFonts w:hint="eastAsia"/>
        </w:rPr>
        <w:t>就</w:t>
      </w:r>
      <w:r w:rsidR="0021304B" w:rsidRPr="0021304B">
        <w:t>像</w:t>
      </w:r>
      <w:r w:rsidR="004F2B23">
        <w:rPr>
          <w:rFonts w:hint="eastAsia"/>
        </w:rPr>
        <w:t>天上的星</w:t>
      </w:r>
      <w:r w:rsidR="0021304B" w:rsidRPr="0021304B">
        <w:t>星</w:t>
      </w:r>
      <w:r w:rsidR="004F2B23">
        <w:rPr>
          <w:rFonts w:hint="eastAsia"/>
        </w:rPr>
        <w:t>那</w:t>
      </w:r>
      <w:r w:rsidR="0021304B" w:rsidRPr="0021304B">
        <w:t>樣</w:t>
      </w:r>
      <w:r w:rsidR="004F2B23">
        <w:rPr>
          <w:rFonts w:hint="eastAsia"/>
        </w:rPr>
        <w:t>寶貴</w:t>
      </w:r>
      <w:r w:rsidR="0021304B" w:rsidRPr="0021304B">
        <w:t>。有時我</w:t>
      </w:r>
      <w:r w:rsidR="004F2B23">
        <w:rPr>
          <w:rFonts w:hint="eastAsia"/>
        </w:rPr>
        <w:t>們擔心</w:t>
      </w:r>
      <w:r w:rsidR="0021304B" w:rsidRPr="0021304B">
        <w:t>年輕</w:t>
      </w:r>
      <w:r w:rsidR="004F2B23">
        <w:rPr>
          <w:rFonts w:hint="eastAsia"/>
        </w:rPr>
        <w:t>新</w:t>
      </w:r>
      <w:r w:rsidR="0021304B" w:rsidRPr="0021304B">
        <w:t>一代</w:t>
      </w:r>
      <w:r w:rsidR="004F2B23">
        <w:rPr>
          <w:rFonts w:hint="eastAsia"/>
        </w:rPr>
        <w:t>往</w:t>
      </w:r>
      <w:r w:rsidR="0021304B" w:rsidRPr="0021304B">
        <w:t>哪</w:t>
      </w:r>
      <w:r w:rsidR="004F2B23">
        <w:rPr>
          <w:rFonts w:hint="eastAsia"/>
        </w:rPr>
        <w:t>裏去？</w:t>
      </w:r>
      <w:r w:rsidR="0021304B" w:rsidRPr="0021304B">
        <w:t>我</w:t>
      </w:r>
      <w:r w:rsidR="004F2B23">
        <w:rPr>
          <w:rFonts w:hint="eastAsia"/>
        </w:rPr>
        <w:t>們能否</w:t>
      </w:r>
      <w:r w:rsidR="006E59A8">
        <w:rPr>
          <w:rFonts w:hint="eastAsia"/>
        </w:rPr>
        <w:t>作</w:t>
      </w:r>
      <w:r w:rsidR="004F2B23">
        <w:rPr>
          <w:rFonts w:hint="eastAsia"/>
        </w:rPr>
        <w:t>校園靈魂的牧者</w:t>
      </w:r>
      <w:r w:rsidR="006E59A8">
        <w:rPr>
          <w:rFonts w:hint="eastAsia"/>
        </w:rPr>
        <w:t>？</w:t>
      </w:r>
      <w:r w:rsidR="0021304B" w:rsidRPr="0021304B">
        <w:t>在</w:t>
      </w:r>
      <w:r w:rsidR="006E59A8">
        <w:rPr>
          <w:rFonts w:hint="eastAsia"/>
        </w:rPr>
        <w:t>這裏每一位</w:t>
      </w:r>
      <w:r w:rsidR="0021304B" w:rsidRPr="0021304B">
        <w:t>年輕人</w:t>
      </w:r>
      <w:r w:rsidR="006E59A8">
        <w:rPr>
          <w:rFonts w:hint="eastAsia"/>
        </w:rPr>
        <w:t>都是寶貴的。通過他們顯明</w:t>
      </w:r>
      <w:r w:rsidR="0021304B" w:rsidRPr="0021304B">
        <w:t>即使在21世紀</w:t>
      </w:r>
      <w:r w:rsidR="006E59A8">
        <w:rPr>
          <w:rFonts w:hint="eastAsia"/>
        </w:rPr>
        <w:t>，</w:t>
      </w:r>
      <w:r w:rsidR="000423C5">
        <w:rPr>
          <w:rFonts w:hint="eastAsia"/>
        </w:rPr>
        <w:t xml:space="preserve">　神</w:t>
      </w:r>
      <w:r w:rsidR="006E59A8" w:rsidRPr="00D87D29">
        <w:rPr>
          <w:rFonts w:hint="eastAsia"/>
        </w:rPr>
        <w:t>的救贖工作</w:t>
      </w:r>
      <w:r w:rsidR="0021304B" w:rsidRPr="0021304B">
        <w:t>仍然延續！</w:t>
      </w:r>
    </w:p>
    <w:p w14:paraId="0BD07E6A" w14:textId="359FD13C" w:rsidR="001A5441" w:rsidRDefault="00E85F25" w:rsidP="00E85F25">
      <w:pPr>
        <w:rPr>
          <w:lang w:val="en-GB"/>
        </w:rPr>
      </w:pPr>
      <w:r>
        <w:rPr>
          <w:rFonts w:hint="eastAsia"/>
          <w:lang w:eastAsia="zh-HK"/>
        </w:rPr>
        <w:t>保羅為羅馬信徒</w:t>
      </w:r>
      <w:r w:rsidRPr="000423C5">
        <w:rPr>
          <w:rFonts w:hint="eastAsia"/>
        </w:rPr>
        <w:t>懇切禱告。</w:t>
      </w:r>
      <w:r w:rsidR="006E59A8" w:rsidRPr="007F3D94">
        <w:rPr>
          <w:rFonts w:hint="eastAsia"/>
        </w:rPr>
        <w:t>請看第</w:t>
      </w:r>
      <w:r w:rsidR="006E59A8">
        <w:t>9</w:t>
      </w:r>
      <w:r w:rsidR="00F82741">
        <w:t>,10</w:t>
      </w:r>
      <w:r w:rsidR="006E59A8" w:rsidRPr="007F3D94">
        <w:rPr>
          <w:rFonts w:hint="eastAsia"/>
        </w:rPr>
        <w:t>節：「</w:t>
      </w:r>
      <w:r w:rsidR="006E59A8" w:rsidRPr="006E59A8">
        <w:rPr>
          <w:rStyle w:val="a2"/>
        </w:rPr>
        <w:t>我在他兒子福音上，用心靈所事奉的</w:t>
      </w:r>
      <w:r w:rsidR="000423C5">
        <w:rPr>
          <w:rStyle w:val="a2"/>
        </w:rPr>
        <w:t xml:space="preserve">　神</w:t>
      </w:r>
      <w:r w:rsidR="006E59A8" w:rsidRPr="006E59A8">
        <w:rPr>
          <w:rStyle w:val="a2"/>
        </w:rPr>
        <w:t>，可以見證我怎樣不住的提到你們；</w:t>
      </w:r>
      <w:r w:rsidR="00F82741" w:rsidRPr="00326CF4">
        <w:rPr>
          <w:rStyle w:val="a2"/>
        </w:rPr>
        <w:t>在禱告之間常常懇求，或者照</w:t>
      </w:r>
      <w:r w:rsidR="000423C5">
        <w:rPr>
          <w:rStyle w:val="a2"/>
        </w:rPr>
        <w:t xml:space="preserve">　神</w:t>
      </w:r>
      <w:r w:rsidR="00F82741" w:rsidRPr="00326CF4">
        <w:rPr>
          <w:rStyle w:val="a2"/>
        </w:rPr>
        <w:t>的旨意，終能得平坦的道路往你們那裡去。</w:t>
      </w:r>
      <w:r w:rsidR="006E59A8" w:rsidRPr="00F82741">
        <w:rPr>
          <w:rFonts w:hint="eastAsia"/>
        </w:rPr>
        <w:t>」</w:t>
      </w:r>
      <w:r w:rsidR="001A5441">
        <w:rPr>
          <w:rFonts w:hint="eastAsia"/>
        </w:rPr>
        <w:t>在保羅不住的禱告中，羅馬信徒成為了保羅渴望相見的屬靈兒女。在羅馬書最後的16章裏，保羅便一一提及羅馬教會同工的名字。這好像自己所愛的兒女在外國讀書，父親</w:t>
      </w:r>
      <w:r w:rsidRPr="000423C5">
        <w:rPr>
          <w:rFonts w:hint="eastAsia"/>
        </w:rPr>
        <w:t>渴望</w:t>
      </w:r>
      <w:r w:rsidR="001A5441">
        <w:rPr>
          <w:rFonts w:hint="eastAsia"/>
        </w:rPr>
        <w:t>到兒女那裏；同樣，保羅無論如何也想在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的旨意下到羅馬。</w:t>
      </w:r>
      <w:r>
        <w:rPr>
          <w:rFonts w:hint="eastAsia"/>
          <w:lang w:eastAsia="zh-HK"/>
        </w:rPr>
        <w:t>在</w:t>
      </w:r>
      <w:r w:rsidR="001A5441">
        <w:rPr>
          <w:rFonts w:hint="eastAsia"/>
        </w:rPr>
        <w:t>13節，保羅有幾次</w:t>
      </w:r>
      <w:r>
        <w:rPr>
          <w:rFonts w:hint="eastAsia"/>
          <w:lang w:eastAsia="zh-HK"/>
        </w:rPr>
        <w:t>要往</w:t>
      </w:r>
      <w:r w:rsidR="001A5441">
        <w:rPr>
          <w:rFonts w:hint="eastAsia"/>
        </w:rPr>
        <w:t>羅馬</w:t>
      </w:r>
      <w:r>
        <w:rPr>
          <w:rFonts w:hint="eastAsia"/>
        </w:rPr>
        <w:t>去</w:t>
      </w:r>
      <w:r w:rsidR="001A5441">
        <w:rPr>
          <w:rFonts w:hint="eastAsia"/>
        </w:rPr>
        <w:t>，但每次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都攔阻他。後來我們知道，</w:t>
      </w:r>
      <w:r w:rsidR="000423C5">
        <w:rPr>
          <w:rFonts w:hint="eastAsia"/>
        </w:rPr>
        <w:t xml:space="preserve">　神</w:t>
      </w:r>
      <w:r w:rsidR="001A5441">
        <w:rPr>
          <w:rFonts w:hint="eastAsia"/>
        </w:rPr>
        <w:t>的旨意是叫保羅以囚犯的身份到羅馬</w:t>
      </w:r>
      <w:r w:rsidR="001A5441">
        <w:rPr>
          <w:lang w:val="en-GB"/>
        </w:rPr>
        <w:t>(</w:t>
      </w:r>
      <w:r w:rsidR="001A5441">
        <w:rPr>
          <w:rFonts w:hint="eastAsia"/>
          <w:lang w:val="en-GB"/>
        </w:rPr>
        <w:t>徒28</w:t>
      </w:r>
      <w:r w:rsidR="001A5441">
        <w:rPr>
          <w:lang w:val="en-GB"/>
        </w:rPr>
        <w:t>:</w:t>
      </w:r>
      <w:r w:rsidR="001A5441">
        <w:rPr>
          <w:rFonts w:hint="eastAsia"/>
          <w:lang w:val="en-GB"/>
        </w:rPr>
        <w:t>20</w:t>
      </w:r>
      <w:r w:rsidR="001A5441">
        <w:rPr>
          <w:lang w:val="en-GB"/>
        </w:rPr>
        <w:t>)</w:t>
      </w:r>
      <w:r w:rsidR="001A5441">
        <w:rPr>
          <w:rFonts w:hint="eastAsia"/>
          <w:lang w:val="en-GB"/>
        </w:rPr>
        <w:t>。保羅迎接這</w:t>
      </w:r>
      <w:r w:rsidR="000423C5">
        <w:rPr>
          <w:rFonts w:hint="eastAsia"/>
          <w:lang w:val="en-GB"/>
        </w:rPr>
        <w:t xml:space="preserve">　神</w:t>
      </w:r>
      <w:r w:rsidR="001A5441">
        <w:rPr>
          <w:rFonts w:hint="eastAsia"/>
          <w:lang w:val="en-GB"/>
        </w:rPr>
        <w:t>的旨意，以囚犯的身份到羅馬。保羅是真正耶穌基督的僕人；若</w:t>
      </w:r>
      <w:r>
        <w:rPr>
          <w:rFonts w:hint="eastAsia"/>
          <w:lang w:val="en-GB" w:eastAsia="zh-HK"/>
        </w:rPr>
        <w:t>是</w:t>
      </w:r>
      <w:r w:rsidR="001A5441">
        <w:rPr>
          <w:rFonts w:hint="eastAsia"/>
          <w:lang w:val="en-GB"/>
        </w:rPr>
        <w:t>耶穌</w:t>
      </w:r>
      <w:r>
        <w:rPr>
          <w:rFonts w:hint="eastAsia"/>
          <w:lang w:val="en-GB" w:eastAsia="zh-HK"/>
        </w:rPr>
        <w:t>的旨意</w:t>
      </w:r>
      <w:r w:rsidR="001A5441">
        <w:rPr>
          <w:rFonts w:hint="eastAsia"/>
          <w:lang w:val="en-GB"/>
        </w:rPr>
        <w:t>，他願意隨時以任何的方式為福音獻上自己。</w:t>
      </w:r>
    </w:p>
    <w:p w14:paraId="235DABEA" w14:textId="2B1F4293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那麼，保羅想見羅馬教會的信徒，要跟他們分享甚麼呢？請看</w:t>
      </w:r>
      <w:r w:rsidR="00E85F25">
        <w:rPr>
          <w:rFonts w:hint="eastAsia"/>
          <w:lang w:val="en-GB" w:eastAsia="zh-HK"/>
        </w:rPr>
        <w:t>第</w:t>
      </w:r>
      <w:r>
        <w:rPr>
          <w:rFonts w:hint="eastAsia"/>
          <w:lang w:val="en-GB"/>
        </w:rPr>
        <w:t>11</w:t>
      </w:r>
      <w:r w:rsidR="006A4C5C">
        <w:rPr>
          <w:rFonts w:eastAsia="Malgun Gothic" w:hint="eastAsia"/>
          <w:lang w:val="en-GB"/>
        </w:rPr>
        <w:t>-</w:t>
      </w:r>
      <w:r>
        <w:rPr>
          <w:rFonts w:hint="eastAsia"/>
          <w:lang w:val="en-GB"/>
        </w:rPr>
        <w:t>13節：「</w:t>
      </w:r>
      <w:r w:rsidRPr="001A5441">
        <w:rPr>
          <w:rStyle w:val="a2"/>
          <w:rFonts w:hint="eastAsia"/>
        </w:rPr>
        <w:t>因為我切切的想見你們，要把些屬靈的恩賜分給你們，使你們可以堅固。這樣，我在你們中間，因你與我彼此的信心，就可以同得安慰。弟兄們，我不願意你們不知道，我屢次定意往你們那裡去，要在你們中間得些果子，如同在其餘的外邦人中一樣；只是到如今仍有阻隔。</w:t>
      </w:r>
      <w:r>
        <w:rPr>
          <w:rFonts w:hint="eastAsia"/>
          <w:lang w:val="en-GB"/>
        </w:rPr>
        <w:t>」羅馬教會的信徒是已經迎接耶穌為救主的人，但他們成為了信徒後，有些事物動搖他們的信心；例如看羅馬書8章的話，極大的患難是其中之一。保羅</w:t>
      </w:r>
      <w:r w:rsidR="00E85F25">
        <w:rPr>
          <w:rFonts w:hint="eastAsia"/>
          <w:lang w:val="en-GB" w:eastAsia="zh-HK"/>
        </w:rPr>
        <w:t>渴望</w:t>
      </w:r>
      <w:r>
        <w:rPr>
          <w:rFonts w:hint="eastAsia"/>
          <w:lang w:val="en-GB"/>
        </w:rPr>
        <w:t>將屬靈的恩賜</w:t>
      </w:r>
      <w:r>
        <w:rPr>
          <w:lang w:val="en-GB"/>
        </w:rPr>
        <w:t>(some spiritual gift)</w:t>
      </w:r>
      <w:r>
        <w:rPr>
          <w:rFonts w:hint="eastAsia"/>
          <w:lang w:val="en-GB"/>
        </w:rPr>
        <w:t>分給他們，使他們的信心得堅固，在患難中不動搖，反而可以</w:t>
      </w:r>
      <w:r w:rsidR="00E85F25">
        <w:rPr>
          <w:rFonts w:hint="eastAsia"/>
          <w:lang w:val="en-GB" w:eastAsia="zh-HK"/>
        </w:rPr>
        <w:t>歡喜</w:t>
      </w:r>
      <w:r>
        <w:rPr>
          <w:rFonts w:hint="eastAsia"/>
          <w:lang w:val="en-GB"/>
        </w:rPr>
        <w:t>樂；保羅盼望他們在羅馬帝國裏不是成為畏縮的信徒，而是服侍和改變羅馬的聖經老師和牧者。這是保羅盼望探訪羅馬教會而結出的果子。</w:t>
      </w:r>
    </w:p>
    <w:p w14:paraId="5116BF82" w14:textId="3830A298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請看第14</w:t>
      </w:r>
      <w:r>
        <w:rPr>
          <w:lang w:val="en-GB"/>
        </w:rPr>
        <w:t>,15</w:t>
      </w:r>
      <w:r>
        <w:rPr>
          <w:rFonts w:hint="eastAsia"/>
          <w:lang w:val="en-GB"/>
        </w:rPr>
        <w:t>節：「</w:t>
      </w:r>
      <w:r w:rsidRPr="001A5441">
        <w:rPr>
          <w:rStyle w:val="a2"/>
          <w:rFonts w:hint="eastAsia"/>
        </w:rPr>
        <w:t>無論是希臘人、化外人、聰明人、愚拙人，我都欠他們的債，所以情願盡我的力量，將福音也傳給你們在羅馬的人。</w:t>
      </w:r>
      <w:r>
        <w:rPr>
          <w:rFonts w:hint="eastAsia"/>
          <w:lang w:val="en-GB"/>
        </w:rPr>
        <w:t>」</w:t>
      </w:r>
      <w:r w:rsidR="001344CB" w:rsidRPr="001344CB">
        <w:rPr>
          <w:rFonts w:hint="eastAsia"/>
        </w:rPr>
        <w:t>希臘人指著知識份子，化外人指著文化低的野蠻民族。</w:t>
      </w:r>
      <w:r>
        <w:rPr>
          <w:rFonts w:hint="eastAsia"/>
          <w:lang w:val="en-GB"/>
        </w:rPr>
        <w:t>保羅沒有見過羅馬信徒，究竟他欠他們甚麼債呢？其實保羅沒有直接欠他們的債，他欠的是永遠不能償還的債，就是福音的債。耶穌吩咐保羅，將這福音不單傳給以色列，也傳給所有外邦人</w:t>
      </w:r>
      <w:r>
        <w:rPr>
          <w:lang w:val="en-GB"/>
        </w:rPr>
        <w:t>(</w:t>
      </w:r>
      <w:r>
        <w:rPr>
          <w:rFonts w:hint="eastAsia"/>
          <w:lang w:val="en-GB"/>
        </w:rPr>
        <w:t>徒</w:t>
      </w:r>
      <w:r>
        <w:rPr>
          <w:lang w:val="en-GB"/>
        </w:rPr>
        <w:t>9:15)</w:t>
      </w:r>
      <w:r>
        <w:rPr>
          <w:rFonts w:hint="eastAsia"/>
          <w:lang w:val="en-GB"/>
        </w:rPr>
        <w:t>。保羅所認識的福音，是叫希臘人、羅馬人都可以從罪和審判中得救的惟一道路。福音是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賜給萬民的禮物。保羅知道無論希臘人或羅馬人，都像自己一樣，是徹底需要福音的人。希臘和羅馬的知識份子都像保羅一樣，雖然外在上看來毫無缺乏，但在罪和死亡的勢力之下受痛苦。保羅知道耶穌愛祂，同樣耶穌也愛希臘人和羅馬人，所以想將福音賜給他</w:t>
      </w:r>
      <w:r>
        <w:rPr>
          <w:rFonts w:hint="eastAsia"/>
          <w:lang w:val="en-GB"/>
        </w:rPr>
        <w:lastRenderedPageBreak/>
        <w:t>們。這時，保羅對羅馬擁有著欠債的心。在這裏，我們可以清楚知道，保羅傳福音的動機，是出於欠債者的心；欠債者的心使他有傳福音的熱心，欠債者的心使他成為所有人的牧者。</w:t>
      </w:r>
    </w:p>
    <w:p w14:paraId="70BDC780" w14:textId="19F3EBEC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我們容易說大學生和校園的年青人對福音漠不關心，與福音為敵，所以難以傳福音給他們。當看見羔羊不聽福音、甚至排斥我們時，我們心裏容易想：「我</w:t>
      </w:r>
      <w:r w:rsidR="007B1636">
        <w:rPr>
          <w:rFonts w:hint="eastAsia"/>
          <w:lang w:val="en-GB" w:eastAsia="zh-HK"/>
        </w:rPr>
        <w:t>無</w:t>
      </w:r>
      <w:r>
        <w:rPr>
          <w:rFonts w:hint="eastAsia"/>
          <w:lang w:val="en-GB"/>
        </w:rPr>
        <w:t>所謂</w:t>
      </w:r>
      <w:r w:rsidR="007B1636">
        <w:rPr>
          <w:rFonts w:hint="eastAsia"/>
          <w:lang w:val="en-GB"/>
        </w:rPr>
        <w:t>，</w:t>
      </w:r>
      <w:r>
        <w:rPr>
          <w:rFonts w:hint="eastAsia"/>
          <w:lang w:val="en-GB"/>
        </w:rPr>
        <w:t>你不聽福音，只是你受損失吧，我沒有損失的。」這樣想的話，我們的內心可能感到舒服，但以後便不想再傳福音。這時候，我們要</w:t>
      </w:r>
      <w:r>
        <w:rPr>
          <w:rFonts w:eastAsia="新細明體" w:hint="eastAsia"/>
          <w:lang w:val="en-GB" w:eastAsia="zh-HK"/>
        </w:rPr>
        <w:t>思</w:t>
      </w:r>
      <w:r>
        <w:rPr>
          <w:rFonts w:hint="eastAsia"/>
          <w:lang w:val="en-GB"/>
        </w:rPr>
        <w:t>想主</w:t>
      </w:r>
      <w:r>
        <w:rPr>
          <w:rFonts w:eastAsia="新細明體" w:hint="eastAsia"/>
          <w:lang w:val="en-GB" w:eastAsia="zh-HK"/>
        </w:rPr>
        <w:t>怎樣</w:t>
      </w:r>
      <w:r>
        <w:rPr>
          <w:rFonts w:hint="eastAsia"/>
          <w:lang w:val="en-GB"/>
        </w:rPr>
        <w:t>承擔像我一樣難以服侍的人，要擁有欠債者的心。傳揚福音不是因為有歡迎我、聽我說話的人，只是因為欠債者的心。擁有著欠債者的心時，我們遇見任何的羔羊也可以謙卑迎接和服侍他們。</w:t>
      </w:r>
    </w:p>
    <w:p w14:paraId="7FDC2993" w14:textId="3C7AA21E" w:rsidR="00594CB7" w:rsidRDefault="00B64521" w:rsidP="00594CB7">
      <w:r w:rsidRPr="00326CF4">
        <w:rPr>
          <w:rFonts w:hint="eastAsia"/>
        </w:rPr>
        <w:t>請看第</w:t>
      </w:r>
      <w:r w:rsidRPr="00326CF4">
        <w:t>1</w:t>
      </w:r>
      <w:r>
        <w:t>6</w:t>
      </w:r>
      <w:r w:rsidRPr="00326CF4">
        <w:rPr>
          <w:rFonts w:hint="eastAsia"/>
        </w:rPr>
        <w:t>節</w:t>
      </w:r>
      <w:r w:rsidRPr="007F3D94">
        <w:rPr>
          <w:rFonts w:hint="eastAsia"/>
        </w:rPr>
        <w:t>：「</w:t>
      </w:r>
      <w:r w:rsidRPr="00B64521">
        <w:rPr>
          <w:rStyle w:val="a2"/>
        </w:rPr>
        <w:t>我不以福音為恥；這福音本是</w:t>
      </w:r>
      <w:r w:rsidR="000423C5">
        <w:rPr>
          <w:rStyle w:val="a2"/>
        </w:rPr>
        <w:t xml:space="preserve">　神</w:t>
      </w:r>
      <w:r w:rsidRPr="00B64521">
        <w:rPr>
          <w:rStyle w:val="a2"/>
        </w:rPr>
        <w:t>的大能，要救一切相信的，先是猶太人，後是</w:t>
      </w:r>
      <w:proofErr w:type="gramStart"/>
      <w:r w:rsidRPr="00B64521">
        <w:rPr>
          <w:rStyle w:val="a2"/>
        </w:rPr>
        <w:t>希利尼人</w:t>
      </w:r>
      <w:proofErr w:type="gramEnd"/>
      <w:r w:rsidRPr="00B64521">
        <w:rPr>
          <w:rStyle w:val="a2"/>
        </w:rPr>
        <w:t>。</w:t>
      </w:r>
      <w:r w:rsidRPr="00F82741">
        <w:rPr>
          <w:rFonts w:hint="eastAsia"/>
        </w:rPr>
        <w:t>」</w:t>
      </w:r>
      <w:r>
        <w:rPr>
          <w:rFonts w:hint="eastAsia"/>
        </w:rPr>
        <w:t>「</w:t>
      </w:r>
      <w:r w:rsidRPr="002C322F">
        <w:rPr>
          <w:rStyle w:val="a2"/>
        </w:rPr>
        <w:t>我不</w:t>
      </w:r>
      <w:r w:rsidR="007B1636">
        <w:rPr>
          <w:rStyle w:val="a2"/>
          <w:rFonts w:hint="eastAsia"/>
          <w:lang w:eastAsia="zh-HK"/>
        </w:rPr>
        <w:t>以</w:t>
      </w:r>
      <w:r w:rsidRPr="002C322F">
        <w:rPr>
          <w:rStyle w:val="a2"/>
        </w:rPr>
        <w:t>福音</w:t>
      </w:r>
      <w:r w:rsidR="007B1636">
        <w:rPr>
          <w:rStyle w:val="a2"/>
          <w:rFonts w:hint="eastAsia"/>
          <w:lang w:eastAsia="zh-HK"/>
        </w:rPr>
        <w:t>為</w:t>
      </w:r>
      <w:r w:rsidRPr="002C322F">
        <w:rPr>
          <w:rStyle w:val="a2"/>
        </w:rPr>
        <w:t>羞愧</w:t>
      </w:r>
      <w:r>
        <w:rPr>
          <w:rFonts w:hint="eastAsia"/>
        </w:rPr>
        <w:t>」，這表示那時代的信徒容易以福音為恥。</w:t>
      </w:r>
      <w:r w:rsidR="001344CB" w:rsidRPr="001344CB">
        <w:rPr>
          <w:rFonts w:hint="eastAsia"/>
        </w:rPr>
        <w:t>為何羅馬的信徒以福音為恥呢？</w:t>
      </w:r>
      <w:r w:rsidRPr="00B64521">
        <w:t>社會</w:t>
      </w:r>
      <w:r>
        <w:rPr>
          <w:rFonts w:hint="eastAsia"/>
        </w:rPr>
        <w:t>對基督教惡評，認為是</w:t>
      </w:r>
      <w:r w:rsidR="00594CB7" w:rsidRPr="00B64521">
        <w:t>殖民</w:t>
      </w:r>
      <w:r w:rsidR="00594CB7">
        <w:rPr>
          <w:rFonts w:hint="eastAsia"/>
        </w:rPr>
        <w:t>地的一個宗教</w:t>
      </w:r>
      <w:r w:rsidR="007B1636">
        <w:rPr>
          <w:rFonts w:hint="eastAsia"/>
        </w:rPr>
        <w:t>；</w:t>
      </w:r>
      <w:r w:rsidR="001344CB">
        <w:rPr>
          <w:rFonts w:hint="eastAsia"/>
          <w:lang w:eastAsia="zh-HK"/>
        </w:rPr>
        <w:t>是</w:t>
      </w:r>
      <w:r w:rsidRPr="00B64521">
        <w:t>一群奇怪的人</w:t>
      </w:r>
      <w:r w:rsidR="00594CB7">
        <w:rPr>
          <w:rFonts w:hint="eastAsia"/>
        </w:rPr>
        <w:t>，相信在殖民地的一個年青人被釘</w:t>
      </w:r>
      <w:r w:rsidRPr="00B64521">
        <w:t>十字架</w:t>
      </w:r>
      <w:r w:rsidR="00594CB7">
        <w:rPr>
          <w:rFonts w:hint="eastAsia"/>
        </w:rPr>
        <w:t>為救主。十字架</w:t>
      </w:r>
      <w:r w:rsidRPr="00B64521">
        <w:t>象徵著詛咒和</w:t>
      </w:r>
      <w:r w:rsidR="00594CB7">
        <w:rPr>
          <w:rFonts w:hint="eastAsia"/>
        </w:rPr>
        <w:t>羞</w:t>
      </w:r>
      <w:r w:rsidRPr="00B64521">
        <w:t>辱</w:t>
      </w:r>
      <w:r w:rsidR="00594CB7">
        <w:rPr>
          <w:rFonts w:hint="eastAsia"/>
        </w:rPr>
        <w:t>。在羅馬</w:t>
      </w:r>
      <w:r w:rsidR="007B1636">
        <w:rPr>
          <w:rFonts w:hint="eastAsia"/>
        </w:rPr>
        <w:t>上流</w:t>
      </w:r>
      <w:r w:rsidR="00594CB7">
        <w:rPr>
          <w:rFonts w:hint="eastAsia"/>
        </w:rPr>
        <w:t>社會，並沒有人願意信奉福音。因此，信徒面對這樣的社會氣氛感到畏縮，不願</w:t>
      </w:r>
      <w:r w:rsidR="007B1636">
        <w:rPr>
          <w:rFonts w:hint="eastAsia"/>
          <w:lang w:eastAsia="zh-HK"/>
        </w:rPr>
        <w:t>表明</w:t>
      </w:r>
      <w:r w:rsidR="00594CB7">
        <w:rPr>
          <w:rFonts w:hint="eastAsia"/>
        </w:rPr>
        <w:t>作信徒的身份。保羅卻剛強壯膽地說：「</w:t>
      </w:r>
      <w:r w:rsidR="00594CB7" w:rsidRPr="00B64521">
        <w:rPr>
          <w:rStyle w:val="a2"/>
        </w:rPr>
        <w:t>我不以福音為恥；</w:t>
      </w:r>
      <w:r w:rsidR="00594CB7" w:rsidRPr="00594CB7">
        <w:t>」</w:t>
      </w:r>
      <w:r w:rsidRPr="00B64521">
        <w:t>因為</w:t>
      </w:r>
      <w:r w:rsidR="00594CB7">
        <w:rPr>
          <w:rFonts w:hint="eastAsia"/>
        </w:rPr>
        <w:t>保羅</w:t>
      </w:r>
      <w:r w:rsidRPr="00B64521">
        <w:t>知道福音的價值。</w:t>
      </w:r>
      <w:r w:rsidR="00594CB7" w:rsidRPr="00594CB7">
        <w:t>福音本是</w:t>
      </w:r>
      <w:r w:rsidR="000423C5">
        <w:t xml:space="preserve">　神</w:t>
      </w:r>
      <w:r w:rsidR="00594CB7" w:rsidRPr="00594CB7">
        <w:t>的大能，要救一切相信的</w:t>
      </w:r>
      <w:r w:rsidR="00594CB7">
        <w:rPr>
          <w:rFonts w:hint="eastAsia"/>
        </w:rPr>
        <w:t>。</w:t>
      </w:r>
    </w:p>
    <w:p w14:paraId="0F39B566" w14:textId="44AFAA5F" w:rsidR="006A4C5C" w:rsidRDefault="00594CB7" w:rsidP="006A4C5C">
      <w:r>
        <w:rPr>
          <w:rFonts w:hint="eastAsia"/>
        </w:rPr>
        <w:t>人們以</w:t>
      </w:r>
      <w:r w:rsidRPr="00B64521">
        <w:t>羅馬</w:t>
      </w:r>
      <w:r w:rsidR="007B1636">
        <w:rPr>
          <w:rFonts w:hint="eastAsia"/>
          <w:lang w:eastAsia="zh-HK"/>
        </w:rPr>
        <w:t>為</w:t>
      </w:r>
      <w:r>
        <w:rPr>
          <w:rFonts w:hint="eastAsia"/>
        </w:rPr>
        <w:t>大能，</w:t>
      </w:r>
      <w:r w:rsidRPr="00B64521">
        <w:t>羅馬軍隊征服世界</w:t>
      </w:r>
      <w:r>
        <w:rPr>
          <w:rFonts w:hint="eastAsia"/>
        </w:rPr>
        <w:t>，</w:t>
      </w:r>
      <w:r w:rsidRPr="00B64521">
        <w:t>羅馬法律成為所有法律的</w:t>
      </w:r>
      <w:r>
        <w:rPr>
          <w:rFonts w:hint="eastAsia"/>
        </w:rPr>
        <w:t>基石，</w:t>
      </w:r>
      <w:r w:rsidRPr="00B64521">
        <w:t>羅馬貨幣</w:t>
      </w:r>
      <w:r>
        <w:rPr>
          <w:rFonts w:hint="eastAsia"/>
        </w:rPr>
        <w:t>為</w:t>
      </w:r>
      <w:r w:rsidRPr="00B64521">
        <w:t>全球</w:t>
      </w:r>
      <w:r>
        <w:rPr>
          <w:rFonts w:hint="eastAsia"/>
        </w:rPr>
        <w:t>主要交易貨幣</w:t>
      </w:r>
      <w:r w:rsidRPr="00B64521">
        <w:t>，拉丁</w:t>
      </w:r>
      <w:r>
        <w:rPr>
          <w:rFonts w:hint="eastAsia"/>
        </w:rPr>
        <w:t>文</w:t>
      </w:r>
      <w:r w:rsidRPr="00B64521">
        <w:t>成為世界</w:t>
      </w:r>
      <w:r>
        <w:rPr>
          <w:rFonts w:hint="eastAsia"/>
        </w:rPr>
        <w:t>通用的語</w:t>
      </w:r>
      <w:r w:rsidR="007B1636">
        <w:rPr>
          <w:rFonts w:hint="eastAsia"/>
          <w:lang w:eastAsia="zh-HK"/>
        </w:rPr>
        <w:t>言</w:t>
      </w:r>
      <w:r>
        <w:rPr>
          <w:rFonts w:hint="eastAsia"/>
        </w:rPr>
        <w:t>，</w:t>
      </w:r>
      <w:r w:rsidR="00B64521" w:rsidRPr="00B64521">
        <w:t>所有</w:t>
      </w:r>
      <w:r>
        <w:rPr>
          <w:rFonts w:hint="eastAsia"/>
        </w:rPr>
        <w:t>高速大</w:t>
      </w:r>
      <w:r w:rsidR="00B64521" w:rsidRPr="00B64521">
        <w:t>道路都通往羅馬。</w:t>
      </w:r>
      <w:r>
        <w:rPr>
          <w:rFonts w:hint="eastAsia"/>
        </w:rPr>
        <w:t>雖然</w:t>
      </w:r>
      <w:r w:rsidR="00B64521" w:rsidRPr="00B64521">
        <w:t>羅馬強大，</w:t>
      </w:r>
      <w:r>
        <w:rPr>
          <w:rFonts w:hint="eastAsia"/>
        </w:rPr>
        <w:t>但</w:t>
      </w:r>
      <w:r w:rsidR="00B64521" w:rsidRPr="00B64521">
        <w:t>它</w:t>
      </w:r>
      <w:r>
        <w:rPr>
          <w:rFonts w:hint="eastAsia"/>
        </w:rPr>
        <w:t>不能</w:t>
      </w:r>
      <w:r w:rsidR="00B64521" w:rsidRPr="00B64521">
        <w:t>拯救人類。</w:t>
      </w:r>
      <w:r>
        <w:rPr>
          <w:rFonts w:hint="eastAsia"/>
        </w:rPr>
        <w:t>羅馬城雖然富裕，但</w:t>
      </w:r>
      <w:r w:rsidRPr="00B64521">
        <w:t>許多羅馬皇帝</w:t>
      </w:r>
      <w:r>
        <w:rPr>
          <w:rFonts w:hint="eastAsia"/>
        </w:rPr>
        <w:t>過著情慾的生活，甚至是同性戀的。有</w:t>
      </w:r>
      <w:r w:rsidR="00105CD0">
        <w:rPr>
          <w:rFonts w:hint="eastAsia"/>
        </w:rPr>
        <w:t>不少</w:t>
      </w:r>
      <w:r>
        <w:rPr>
          <w:rFonts w:hint="eastAsia"/>
        </w:rPr>
        <w:t>婦人行淫而生下私生</w:t>
      </w:r>
      <w:r w:rsidR="00105CD0">
        <w:rPr>
          <w:rFonts w:hint="eastAsia"/>
        </w:rPr>
        <w:t>子。有些私生子被遺棄街頭，有些被栽培成鬥獸場的</w:t>
      </w:r>
      <w:r w:rsidR="00105CD0" w:rsidRPr="00B64521">
        <w:t>角鬥士</w:t>
      </w:r>
      <w:r w:rsidR="00105CD0">
        <w:rPr>
          <w:rFonts w:hint="eastAsia"/>
        </w:rPr>
        <w:t>，以供羅馬巿民作血腥暴力的娛樂節目。人的內心患</w:t>
      </w:r>
      <w:r w:rsidR="00B64521" w:rsidRPr="00B64521">
        <w:t>病</w:t>
      </w:r>
      <w:r w:rsidR="00105CD0">
        <w:rPr>
          <w:rFonts w:hint="eastAsia"/>
        </w:rPr>
        <w:t>，</w:t>
      </w:r>
      <w:r w:rsidR="00B64521" w:rsidRPr="00B64521">
        <w:t>倫理道德</w:t>
      </w:r>
      <w:r w:rsidR="00105CD0">
        <w:rPr>
          <w:rFonts w:hint="eastAsia"/>
        </w:rPr>
        <w:t>被</w:t>
      </w:r>
      <w:r w:rsidR="00B64521" w:rsidRPr="00B64521">
        <w:t>扭曲。</w:t>
      </w:r>
      <w:r w:rsidR="00105CD0">
        <w:rPr>
          <w:rFonts w:hint="eastAsia"/>
        </w:rPr>
        <w:t>甚</w:t>
      </w:r>
      <w:r w:rsidR="00B64521" w:rsidRPr="00B64521">
        <w:t>麼可以</w:t>
      </w:r>
      <w:r w:rsidR="00105CD0">
        <w:rPr>
          <w:rFonts w:hint="eastAsia"/>
        </w:rPr>
        <w:t>拯</w:t>
      </w:r>
      <w:r w:rsidR="00B64521" w:rsidRPr="00B64521">
        <w:t>救人</w:t>
      </w:r>
      <w:r w:rsidR="001B705E">
        <w:rPr>
          <w:rFonts w:hint="eastAsia"/>
          <w:lang w:eastAsia="zh-HK"/>
        </w:rPr>
        <w:t>呢？</w:t>
      </w:r>
      <w:r w:rsidR="00105CD0">
        <w:rPr>
          <w:rFonts w:hint="eastAsia"/>
        </w:rPr>
        <w:t>這</w:t>
      </w:r>
      <w:r w:rsidR="00105CD0" w:rsidRPr="00D87D29">
        <w:rPr>
          <w:rFonts w:hint="eastAsia"/>
        </w:rPr>
        <w:t>個時代以金錢和權力</w:t>
      </w:r>
      <w:r w:rsidR="00105CD0">
        <w:rPr>
          <w:rFonts w:hint="eastAsia"/>
        </w:rPr>
        <w:t>為盼</w:t>
      </w:r>
      <w:r w:rsidR="00B64521" w:rsidRPr="00B64521">
        <w:t>望。</w:t>
      </w:r>
      <w:r w:rsidR="00105CD0">
        <w:rPr>
          <w:rFonts w:hint="eastAsia"/>
        </w:rPr>
        <w:t>人期望成為</w:t>
      </w:r>
      <w:r w:rsidR="00B64521" w:rsidRPr="00B64521">
        <w:t>富有，</w:t>
      </w:r>
      <w:r w:rsidR="00105CD0">
        <w:rPr>
          <w:rFonts w:hint="eastAsia"/>
        </w:rPr>
        <w:t>過幸福的人生；期待科技發展，</w:t>
      </w:r>
      <w:r w:rsidR="00B64521" w:rsidRPr="00B64521">
        <w:t>5G</w:t>
      </w:r>
      <w:r w:rsidR="00105CD0">
        <w:rPr>
          <w:rFonts w:hint="eastAsia"/>
        </w:rPr>
        <w:t>時代的來臨。雖然</w:t>
      </w:r>
      <w:r w:rsidR="00B64521" w:rsidRPr="00B64521">
        <w:t>我</w:t>
      </w:r>
      <w:r w:rsidR="00105CD0">
        <w:rPr>
          <w:rFonts w:hint="eastAsia"/>
        </w:rPr>
        <w:t>們</w:t>
      </w:r>
      <w:r w:rsidR="00B64521" w:rsidRPr="00B64521">
        <w:t>換</w:t>
      </w:r>
      <w:r w:rsidR="00105CD0">
        <w:rPr>
          <w:rFonts w:hint="eastAsia"/>
        </w:rPr>
        <w:t>了新的智能</w:t>
      </w:r>
      <w:r w:rsidR="00B64521" w:rsidRPr="00B64521">
        <w:t>手機，</w:t>
      </w:r>
      <w:r w:rsidR="00105CD0">
        <w:rPr>
          <w:rFonts w:hint="eastAsia"/>
        </w:rPr>
        <w:t>進入一流</w:t>
      </w:r>
      <w:r w:rsidR="00B64521" w:rsidRPr="00B64521">
        <w:t>學</w:t>
      </w:r>
      <w:r w:rsidR="00105CD0">
        <w:rPr>
          <w:rFonts w:hint="eastAsia"/>
        </w:rPr>
        <w:t>府</w:t>
      </w:r>
      <w:r w:rsidR="00B64521" w:rsidRPr="00B64521">
        <w:t>，</w:t>
      </w:r>
      <w:r w:rsidR="00105CD0">
        <w:rPr>
          <w:rFonts w:hint="eastAsia"/>
        </w:rPr>
        <w:t>得著安穩的</w:t>
      </w:r>
      <w:r w:rsidR="00B64521" w:rsidRPr="00B64521">
        <w:t>工作，</w:t>
      </w:r>
      <w:r w:rsidR="00105CD0">
        <w:rPr>
          <w:rFonts w:hint="eastAsia"/>
        </w:rPr>
        <w:t>住在更寬敞的住所，只能改變外在，卻沒有改變我們內心的境況。</w:t>
      </w:r>
    </w:p>
    <w:p w14:paraId="080179BA" w14:textId="1930C42C" w:rsidR="002910A7" w:rsidRDefault="00BA796E" w:rsidP="007F3D94">
      <w:r w:rsidRPr="006A4C5C">
        <w:rPr>
          <w:rFonts w:hint="eastAsia"/>
        </w:rPr>
        <w:t>福音的能力不是保羅從書本上學習而得，而是實際生活上體驗出來。</w:t>
      </w:r>
      <w:r w:rsidR="006A4C5C" w:rsidRPr="006A4C5C">
        <w:t>這福音本是</w:t>
      </w:r>
      <w:r w:rsidR="000423C5">
        <w:t xml:space="preserve">　神</w:t>
      </w:r>
      <w:r w:rsidR="006A4C5C" w:rsidRPr="006A4C5C">
        <w:t>的大能，要救一切相信的。福音傳到</w:t>
      </w:r>
      <w:r w:rsidR="006A4C5C">
        <w:rPr>
          <w:rFonts w:hint="eastAsia"/>
          <w:lang w:eastAsia="zh-HK"/>
        </w:rPr>
        <w:t>外</w:t>
      </w:r>
      <w:proofErr w:type="gramStart"/>
      <w:r w:rsidR="006A4C5C">
        <w:rPr>
          <w:rFonts w:hint="eastAsia"/>
          <w:lang w:eastAsia="zh-HK"/>
        </w:rPr>
        <w:t>邦</w:t>
      </w:r>
      <w:proofErr w:type="gramEnd"/>
      <w:r w:rsidR="006A4C5C">
        <w:rPr>
          <w:rFonts w:hint="eastAsia"/>
          <w:lang w:eastAsia="zh-HK"/>
        </w:rPr>
        <w:t>人</w:t>
      </w:r>
      <w:proofErr w:type="gramStart"/>
      <w:r w:rsidR="006A4C5C">
        <w:rPr>
          <w:rFonts w:hint="eastAsia"/>
          <w:lang w:eastAsia="zh-HK"/>
        </w:rPr>
        <w:t>裏</w:t>
      </w:r>
      <w:proofErr w:type="gramEnd"/>
      <w:r w:rsidR="006A4C5C" w:rsidRPr="006A4C5C">
        <w:t>，不獨</w:t>
      </w:r>
      <w:r w:rsidR="006A4C5C">
        <w:t>在乎言語，</w:t>
      </w:r>
      <w:r w:rsidR="006A4C5C">
        <w:t>也在乎權能和聖靈，並充足的信心(</w:t>
      </w:r>
      <w:proofErr w:type="gramStart"/>
      <w:r w:rsidR="006A4C5C">
        <w:rPr>
          <w:rFonts w:hint="eastAsia"/>
          <w:lang w:eastAsia="zh-HK"/>
        </w:rPr>
        <w:t>帖前</w:t>
      </w:r>
      <w:proofErr w:type="gramEnd"/>
      <w:r w:rsidR="001B705E">
        <w:rPr>
          <w:rFonts w:hint="eastAsia"/>
          <w:lang w:eastAsia="zh-HK"/>
        </w:rPr>
        <w:t>1</w:t>
      </w:r>
      <w:r w:rsidR="006A4C5C">
        <w:rPr>
          <w:rFonts w:hint="eastAsia"/>
          <w:lang w:eastAsia="zh-HK"/>
        </w:rPr>
        <w:t>:</w:t>
      </w:r>
      <w:r w:rsidR="001B705E">
        <w:rPr>
          <w:rFonts w:hint="eastAsia"/>
          <w:lang w:eastAsia="zh-HK"/>
        </w:rPr>
        <w:t>5</w:t>
      </w:r>
      <w:r w:rsidR="006A4C5C">
        <w:t>)。</w:t>
      </w:r>
      <w:r w:rsidR="007F3D94" w:rsidRPr="007F3D94">
        <w:rPr>
          <w:rFonts w:hint="eastAsia"/>
        </w:rPr>
        <w:t>保羅</w:t>
      </w:r>
      <w:r>
        <w:rPr>
          <w:rFonts w:hint="eastAsia"/>
        </w:rPr>
        <w:t>完成三次的傳道旅程，如今在</w:t>
      </w:r>
      <w:r w:rsidR="007B1636">
        <w:rPr>
          <w:rFonts w:hint="eastAsia"/>
          <w:lang w:eastAsia="zh-HK"/>
        </w:rPr>
        <w:t>公元後</w:t>
      </w:r>
      <w:r w:rsidR="007F3D94" w:rsidRPr="007F3D94">
        <w:t>57</w:t>
      </w:r>
      <w:r w:rsidR="007B1636">
        <w:rPr>
          <w:rFonts w:hint="eastAsia"/>
          <w:lang w:eastAsia="zh-HK"/>
        </w:rPr>
        <w:t>年</w:t>
      </w:r>
      <w:r>
        <w:rPr>
          <w:rFonts w:asciiTheme="minorHAnsi" w:hAnsiTheme="minorHAnsi" w:hint="eastAsia"/>
        </w:rPr>
        <w:t>於哥</w:t>
      </w:r>
      <w:r w:rsidR="007F3D94" w:rsidRPr="007F3D94">
        <w:rPr>
          <w:rFonts w:hint="eastAsia"/>
        </w:rPr>
        <w:t>林多</w:t>
      </w:r>
      <w:r>
        <w:rPr>
          <w:rFonts w:hint="eastAsia"/>
        </w:rPr>
        <w:t>寫此信。</w:t>
      </w:r>
      <w:r w:rsidR="007F3D94" w:rsidRPr="007F3D94">
        <w:rPr>
          <w:rFonts w:hint="eastAsia"/>
        </w:rPr>
        <w:t>保羅</w:t>
      </w:r>
      <w:r>
        <w:rPr>
          <w:rFonts w:hint="eastAsia"/>
        </w:rPr>
        <w:t>前往許多地方</w:t>
      </w:r>
      <w:r w:rsidR="002910A7">
        <w:rPr>
          <w:rFonts w:hint="eastAsia"/>
        </w:rPr>
        <w:t>傳福音</w:t>
      </w:r>
      <w:r>
        <w:rPr>
          <w:rFonts w:hint="eastAsia"/>
        </w:rPr>
        <w:t>，包括</w:t>
      </w:r>
      <w:r w:rsidR="007F3D94" w:rsidRPr="007F3D94">
        <w:rPr>
          <w:rFonts w:hint="eastAsia"/>
        </w:rPr>
        <w:t>小亞細亞</w:t>
      </w:r>
      <w:r>
        <w:rPr>
          <w:rFonts w:hint="eastAsia"/>
        </w:rPr>
        <w:t>和馬其頓一帶</w:t>
      </w:r>
      <w:r w:rsidR="002910A7">
        <w:rPr>
          <w:rFonts w:hint="eastAsia"/>
        </w:rPr>
        <w:t>，多次經歷</w:t>
      </w:r>
      <w:r w:rsidR="007F3D94" w:rsidRPr="007F3D94">
        <w:rPr>
          <w:rFonts w:hint="eastAsia"/>
        </w:rPr>
        <w:t>死</w:t>
      </w:r>
      <w:r w:rsidR="002910A7">
        <w:rPr>
          <w:rFonts w:hint="eastAsia"/>
        </w:rPr>
        <w:t>亡擦身</w:t>
      </w:r>
      <w:r w:rsidR="007B1636">
        <w:rPr>
          <w:rFonts w:hint="eastAsia"/>
          <w:lang w:eastAsia="zh-HK"/>
        </w:rPr>
        <w:t>而過</w:t>
      </w:r>
      <w:r w:rsidR="002910A7">
        <w:rPr>
          <w:rFonts w:hint="eastAsia"/>
        </w:rPr>
        <w:t>。當</w:t>
      </w:r>
      <w:r w:rsidR="007F3D94" w:rsidRPr="007F3D94">
        <w:rPr>
          <w:rFonts w:hint="eastAsia"/>
        </w:rPr>
        <w:t>福音進入人</w:t>
      </w:r>
      <w:r w:rsidR="002910A7">
        <w:rPr>
          <w:rFonts w:hint="eastAsia"/>
        </w:rPr>
        <w:t>裏面改變他的生活。在</w:t>
      </w:r>
      <w:r w:rsidR="001B705E">
        <w:rPr>
          <w:rFonts w:hint="eastAsia"/>
          <w:lang w:eastAsia="zh-HK"/>
        </w:rPr>
        <w:t>使徒行傳19章，</w:t>
      </w:r>
      <w:r w:rsidR="000423C5">
        <w:rPr>
          <w:rFonts w:hint="eastAsia"/>
        </w:rPr>
        <w:t xml:space="preserve">　神</w:t>
      </w:r>
      <w:r w:rsidR="002910A7">
        <w:rPr>
          <w:rFonts w:hint="eastAsia"/>
        </w:rPr>
        <w:t>的道</w:t>
      </w:r>
      <w:r w:rsidR="001B705E">
        <w:rPr>
          <w:rFonts w:hint="eastAsia"/>
          <w:lang w:eastAsia="zh-HK"/>
        </w:rPr>
        <w:t>在</w:t>
      </w:r>
      <w:r w:rsidR="001B705E">
        <w:rPr>
          <w:rFonts w:hint="eastAsia"/>
        </w:rPr>
        <w:t>以弗所</w:t>
      </w:r>
      <w:r w:rsidR="002910A7">
        <w:rPr>
          <w:rFonts w:hint="eastAsia"/>
        </w:rPr>
        <w:t>大大興旺，許多人為罪惡悔改，焚</w:t>
      </w:r>
      <w:r w:rsidR="007F3D94" w:rsidRPr="007F3D94">
        <w:rPr>
          <w:rFonts w:hint="eastAsia"/>
        </w:rPr>
        <w:t>燒</w:t>
      </w:r>
      <w:r w:rsidR="002910A7">
        <w:rPr>
          <w:rFonts w:hint="eastAsia"/>
        </w:rPr>
        <w:t>行</w:t>
      </w:r>
      <w:r w:rsidR="007F3D94" w:rsidRPr="007F3D94">
        <w:rPr>
          <w:rFonts w:hint="eastAsia"/>
        </w:rPr>
        <w:t>邪</w:t>
      </w:r>
      <w:r w:rsidR="002910A7">
        <w:rPr>
          <w:rFonts w:hint="eastAsia"/>
        </w:rPr>
        <w:t>術的書，脫離</w:t>
      </w:r>
      <w:r w:rsidR="007F3D94" w:rsidRPr="007F3D94">
        <w:rPr>
          <w:rFonts w:hint="eastAsia"/>
        </w:rPr>
        <w:t>惡靈和</w:t>
      </w:r>
      <w:r w:rsidR="002910A7" w:rsidRPr="007F3D94">
        <w:rPr>
          <w:rFonts w:hint="eastAsia"/>
        </w:rPr>
        <w:t>崇拜</w:t>
      </w:r>
      <w:r w:rsidR="007F3D94" w:rsidRPr="007F3D94">
        <w:rPr>
          <w:rFonts w:hint="eastAsia"/>
        </w:rPr>
        <w:t>偶像</w:t>
      </w:r>
      <w:r w:rsidR="002910A7">
        <w:rPr>
          <w:rFonts w:hint="eastAsia"/>
        </w:rPr>
        <w:t>。臨到</w:t>
      </w:r>
      <w:r w:rsidR="007F3D94" w:rsidRPr="007F3D94">
        <w:rPr>
          <w:rFonts w:hint="eastAsia"/>
        </w:rPr>
        <w:t>保羅福音能力</w:t>
      </w:r>
      <w:r w:rsidR="002910A7">
        <w:rPr>
          <w:rFonts w:hint="eastAsia"/>
        </w:rPr>
        <w:t>叫人</w:t>
      </w:r>
      <w:r w:rsidR="001B705E">
        <w:rPr>
          <w:rFonts w:hint="eastAsia"/>
          <w:lang w:eastAsia="zh-HK"/>
        </w:rPr>
        <w:t>非</w:t>
      </w:r>
      <w:r w:rsidR="002910A7">
        <w:rPr>
          <w:rFonts w:hint="eastAsia"/>
        </w:rPr>
        <w:t>常驚訝！他為了猶太教，本來同意用</w:t>
      </w:r>
      <w:r w:rsidR="007F3D94" w:rsidRPr="007F3D94">
        <w:rPr>
          <w:rFonts w:hint="eastAsia"/>
        </w:rPr>
        <w:t>石頭</w:t>
      </w:r>
      <w:r w:rsidR="002910A7">
        <w:rPr>
          <w:rFonts w:hint="eastAsia"/>
        </w:rPr>
        <w:t>打死出色的司提反執事，但如今的</w:t>
      </w:r>
      <w:r w:rsidR="007F3D94" w:rsidRPr="007F3D94">
        <w:rPr>
          <w:rFonts w:hint="eastAsia"/>
        </w:rPr>
        <w:t>保羅</w:t>
      </w:r>
      <w:r w:rsidR="002910A7">
        <w:rPr>
          <w:rFonts w:hint="eastAsia"/>
        </w:rPr>
        <w:t>服侍</w:t>
      </w:r>
      <w:r w:rsidR="007F3D94" w:rsidRPr="007F3D94">
        <w:rPr>
          <w:rFonts w:hint="eastAsia"/>
        </w:rPr>
        <w:t>外邦人</w:t>
      </w:r>
      <w:r w:rsidR="002910A7">
        <w:rPr>
          <w:rFonts w:hint="eastAsia"/>
        </w:rPr>
        <w:t>得救的工作。無論是</w:t>
      </w:r>
      <w:r w:rsidR="007F3D94" w:rsidRPr="007F3D94">
        <w:rPr>
          <w:rFonts w:hint="eastAsia"/>
        </w:rPr>
        <w:t>亞</w:t>
      </w:r>
      <w:r w:rsidR="002910A7">
        <w:rPr>
          <w:rFonts w:hint="eastAsia"/>
        </w:rPr>
        <w:t>西亞、</w:t>
      </w:r>
      <w:r w:rsidR="007F3D94" w:rsidRPr="007F3D94">
        <w:rPr>
          <w:rFonts w:hint="eastAsia"/>
        </w:rPr>
        <w:t>歐洲</w:t>
      </w:r>
      <w:r w:rsidR="002910A7">
        <w:rPr>
          <w:rFonts w:hint="eastAsia"/>
        </w:rPr>
        <w:t>的希臘人，他都服事他們。</w:t>
      </w:r>
    </w:p>
    <w:p w14:paraId="10CC6E62" w14:textId="77777777" w:rsidR="007B1636" w:rsidRDefault="002910A7" w:rsidP="00BC21BA">
      <w:r w:rsidRPr="00BC21BA">
        <w:t>本來如同稅吏自私的</w:t>
      </w:r>
      <w:r w:rsidR="001B705E">
        <w:rPr>
          <w:rFonts w:hint="eastAsia"/>
          <w:lang w:eastAsia="zh-HK"/>
        </w:rPr>
        <w:t>保羅</w:t>
      </w:r>
      <w:r w:rsidRPr="00BC21BA">
        <w:t>，願</w:t>
      </w:r>
      <w:r w:rsidRPr="00BC21BA">
        <w:rPr>
          <w:rFonts w:hint="eastAsia"/>
        </w:rPr>
        <w:t>意為福音犧牲自己。本來像</w:t>
      </w:r>
      <w:r w:rsidR="007F3D94" w:rsidRPr="00BC21BA">
        <w:rPr>
          <w:rFonts w:hint="eastAsia"/>
        </w:rPr>
        <w:t>撒瑪利亞</w:t>
      </w:r>
      <w:r w:rsidRPr="00BC21BA">
        <w:rPr>
          <w:rFonts w:hint="eastAsia"/>
        </w:rPr>
        <w:t>口渴的婦</w:t>
      </w:r>
      <w:r w:rsidR="007F3D94" w:rsidRPr="00BC21BA">
        <w:rPr>
          <w:rFonts w:hint="eastAsia"/>
        </w:rPr>
        <w:t>人</w:t>
      </w:r>
      <w:r w:rsidRPr="00BC21BA">
        <w:rPr>
          <w:rFonts w:hint="eastAsia"/>
        </w:rPr>
        <w:t>，改變</w:t>
      </w:r>
      <w:r w:rsidR="001B705E">
        <w:rPr>
          <w:rFonts w:hint="eastAsia"/>
          <w:lang w:eastAsia="zh-HK"/>
        </w:rPr>
        <w:t>成</w:t>
      </w:r>
      <w:r w:rsidRPr="00BC21BA">
        <w:rPr>
          <w:rFonts w:hint="eastAsia"/>
        </w:rPr>
        <w:t>為主奔走的</w:t>
      </w:r>
      <w:r w:rsidR="001B705E">
        <w:rPr>
          <w:rFonts w:hint="eastAsia"/>
          <w:lang w:eastAsia="zh-HK"/>
        </w:rPr>
        <w:t>僕人</w:t>
      </w:r>
      <w:r w:rsidRPr="00BC21BA">
        <w:rPr>
          <w:rFonts w:hint="eastAsia"/>
        </w:rPr>
        <w:t>。腓立比、加拉</w:t>
      </w:r>
      <w:r w:rsidR="001B705E">
        <w:rPr>
          <w:rFonts w:hint="eastAsia"/>
          <w:lang w:eastAsia="zh-HK"/>
        </w:rPr>
        <w:t>太</w:t>
      </w:r>
      <w:r w:rsidRPr="00BC21BA">
        <w:rPr>
          <w:rFonts w:hint="eastAsia"/>
        </w:rPr>
        <w:t>、帖撒羅尼迦、哥林多、以弗所教會等</w:t>
      </w:r>
      <w:r w:rsidR="007F3D94" w:rsidRPr="00BC21BA">
        <w:rPr>
          <w:rFonts w:hint="eastAsia"/>
        </w:rPr>
        <w:t>通過福音</w:t>
      </w:r>
      <w:r w:rsidRPr="00BC21BA">
        <w:rPr>
          <w:rFonts w:hint="eastAsia"/>
        </w:rPr>
        <w:t>被興起。</w:t>
      </w:r>
      <w:r w:rsidR="00B10D3A" w:rsidRPr="00BC21BA">
        <w:rPr>
          <w:rFonts w:hint="eastAsia"/>
        </w:rPr>
        <w:t>福音的赦罪能力改變人的價值觀和人生方向。福音能拯救人，拯救家庭，改變世界。福音有能力，叫人改變為新的被造物。大能</w:t>
      </w:r>
      <w:r w:rsidR="007B1636">
        <w:rPr>
          <w:rFonts w:hint="eastAsia"/>
          <w:lang w:eastAsia="zh-HK"/>
        </w:rPr>
        <w:t>在</w:t>
      </w:r>
      <w:r w:rsidR="00B10D3A" w:rsidRPr="00BC21BA">
        <w:rPr>
          <w:rFonts w:hint="eastAsia"/>
        </w:rPr>
        <w:t>希臘文有著炸</w:t>
      </w:r>
      <w:r w:rsidR="007F3D94" w:rsidRPr="00BC21BA">
        <w:rPr>
          <w:rFonts w:hint="eastAsia"/>
        </w:rPr>
        <w:t>藥</w:t>
      </w:r>
      <w:r w:rsidR="00B10D3A" w:rsidRPr="00BC21BA">
        <w:rPr>
          <w:rFonts w:hint="eastAsia"/>
        </w:rPr>
        <w:t>之</w:t>
      </w:r>
      <w:r w:rsidR="007F3D94" w:rsidRPr="00BC21BA">
        <w:rPr>
          <w:rFonts w:hint="eastAsia"/>
        </w:rPr>
        <w:t>意</w:t>
      </w:r>
      <w:r w:rsidR="00B10D3A" w:rsidRPr="00BC21BA">
        <w:rPr>
          <w:rFonts w:hint="eastAsia"/>
        </w:rPr>
        <w:t>。</w:t>
      </w:r>
      <w:r w:rsidR="007F3D94" w:rsidRPr="00BC21BA">
        <w:rPr>
          <w:rFonts w:hint="eastAsia"/>
        </w:rPr>
        <w:t>福音</w:t>
      </w:r>
      <w:r w:rsidR="00B10D3A" w:rsidRPr="00BC21BA">
        <w:rPr>
          <w:rFonts w:hint="eastAsia"/>
        </w:rPr>
        <w:t>如同</w:t>
      </w:r>
      <w:r w:rsidR="007F3D94" w:rsidRPr="00BC21BA">
        <w:rPr>
          <w:rFonts w:hint="eastAsia"/>
        </w:rPr>
        <w:t>炸藥</w:t>
      </w:r>
      <w:r w:rsidR="00B10D3A" w:rsidRPr="00BC21BA">
        <w:rPr>
          <w:rFonts w:hint="eastAsia"/>
        </w:rPr>
        <w:t>，使如同</w:t>
      </w:r>
      <w:r w:rsidR="007F3D94" w:rsidRPr="00BC21BA">
        <w:rPr>
          <w:rFonts w:hint="eastAsia"/>
        </w:rPr>
        <w:t>石頭</w:t>
      </w:r>
      <w:r w:rsidR="00B10D3A" w:rsidRPr="00BC21BA">
        <w:rPr>
          <w:rFonts w:hint="eastAsia"/>
        </w:rPr>
        <w:t>的內心被炸碎。</w:t>
      </w:r>
    </w:p>
    <w:p w14:paraId="056E8C71" w14:textId="6ACBBF72" w:rsidR="007F3D94" w:rsidRDefault="007B1636" w:rsidP="00BC21BA">
      <w:r>
        <w:rPr>
          <w:rFonts w:hint="eastAsia"/>
          <w:lang w:eastAsia="zh-HK"/>
        </w:rPr>
        <w:t>在</w:t>
      </w:r>
      <w:r w:rsidR="00B10D3A" w:rsidRPr="00BC21BA">
        <w:rPr>
          <w:rFonts w:hint="eastAsia"/>
        </w:rPr>
        <w:t>教會歷史上，</w:t>
      </w:r>
      <w:r w:rsidR="00F523D7">
        <w:rPr>
          <w:rFonts w:hint="eastAsia"/>
          <w:lang w:eastAsia="zh-HK"/>
        </w:rPr>
        <w:t>在</w:t>
      </w:r>
      <w:r w:rsidR="007F3D94" w:rsidRPr="00BC21BA">
        <w:rPr>
          <w:rFonts w:hint="eastAsia"/>
        </w:rPr>
        <w:t>使徒保羅</w:t>
      </w:r>
      <w:r w:rsidR="00B10D3A" w:rsidRPr="00BC21BA">
        <w:rPr>
          <w:rFonts w:hint="eastAsia"/>
        </w:rPr>
        <w:t>後被稱為偉大的僕人是聖</w:t>
      </w:r>
      <w:r w:rsidR="00BC21BA" w:rsidRPr="00BC21BA">
        <w:t>奧</w:t>
      </w:r>
      <w:r w:rsidR="007F3D94" w:rsidRPr="00BC21BA">
        <w:rPr>
          <w:rFonts w:hint="eastAsia"/>
        </w:rPr>
        <w:t>古斯丁</w:t>
      </w:r>
      <w:r w:rsidR="00B10D3A" w:rsidRPr="00BC21BA">
        <w:rPr>
          <w:rFonts w:hint="eastAsia"/>
        </w:rPr>
        <w:t>。他</w:t>
      </w:r>
      <w:r w:rsidR="007F3D94" w:rsidRPr="00BC21BA">
        <w:rPr>
          <w:rFonts w:hint="eastAsia"/>
        </w:rPr>
        <w:t>年輕</w:t>
      </w:r>
      <w:r w:rsidR="00B10D3A" w:rsidRPr="00BC21BA">
        <w:rPr>
          <w:rFonts w:hint="eastAsia"/>
        </w:rPr>
        <w:t>時</w:t>
      </w:r>
      <w:r w:rsidR="007F3D94" w:rsidRPr="00BC21BA">
        <w:rPr>
          <w:rFonts w:hint="eastAsia"/>
        </w:rPr>
        <w:t>是個</w:t>
      </w:r>
      <w:r w:rsidR="00B10D3A" w:rsidRPr="00BC21BA">
        <w:rPr>
          <w:rFonts w:hint="eastAsia"/>
        </w:rPr>
        <w:t>放蕩</w:t>
      </w:r>
      <w:r w:rsidR="007F3D94" w:rsidRPr="00BC21BA">
        <w:rPr>
          <w:rFonts w:hint="eastAsia"/>
        </w:rPr>
        <w:t>浪子</w:t>
      </w:r>
      <w:r w:rsidR="00B10D3A" w:rsidRPr="00BC21BA">
        <w:rPr>
          <w:rFonts w:hint="eastAsia"/>
        </w:rPr>
        <w:t>，但他的</w:t>
      </w:r>
      <w:r w:rsidR="007F3D94" w:rsidRPr="00BC21BA">
        <w:rPr>
          <w:rFonts w:hint="eastAsia"/>
        </w:rPr>
        <w:t>母親莫妮卡</w:t>
      </w:r>
      <w:r w:rsidR="00B10D3A" w:rsidRPr="00BC21BA">
        <w:rPr>
          <w:rFonts w:hint="eastAsia"/>
        </w:rPr>
        <w:t>為</w:t>
      </w:r>
      <w:r w:rsidR="007F3D94" w:rsidRPr="00BC21BA">
        <w:rPr>
          <w:rFonts w:hint="eastAsia"/>
        </w:rPr>
        <w:t>兒子</w:t>
      </w:r>
      <w:r w:rsidR="00B10D3A" w:rsidRPr="00BC21BA">
        <w:rPr>
          <w:rFonts w:hint="eastAsia"/>
        </w:rPr>
        <w:t>流</w:t>
      </w:r>
      <w:r w:rsidR="007F3D94" w:rsidRPr="00BC21BA">
        <w:rPr>
          <w:rFonts w:hint="eastAsia"/>
        </w:rPr>
        <w:t>淚禱</w:t>
      </w:r>
      <w:r w:rsidR="00B10D3A" w:rsidRPr="00BC21BA">
        <w:rPr>
          <w:rFonts w:hint="eastAsia"/>
        </w:rPr>
        <w:t>告。</w:t>
      </w:r>
      <w:r w:rsidR="007F3D94" w:rsidRPr="007B1636">
        <w:rPr>
          <w:rFonts w:hint="eastAsia"/>
        </w:rPr>
        <w:t>兒子</w:t>
      </w:r>
      <w:r w:rsidR="00B10D3A" w:rsidRPr="007B1636">
        <w:rPr>
          <w:rFonts w:hint="eastAsia"/>
        </w:rPr>
        <w:t>譏笑</w:t>
      </w:r>
      <w:r w:rsidR="007F3D94" w:rsidRPr="007B1636">
        <w:rPr>
          <w:rFonts w:hint="eastAsia"/>
        </w:rPr>
        <w:t>媽媽</w:t>
      </w:r>
      <w:r w:rsidR="00B10D3A" w:rsidRPr="007B1636">
        <w:rPr>
          <w:rFonts w:hint="eastAsia"/>
        </w:rPr>
        <w:t>的</w:t>
      </w:r>
      <w:r w:rsidR="007F3D94" w:rsidRPr="007B1636">
        <w:rPr>
          <w:rFonts w:hint="eastAsia"/>
        </w:rPr>
        <w:t>信仰</w:t>
      </w:r>
      <w:r w:rsidR="00B10D3A" w:rsidRPr="007B1636">
        <w:rPr>
          <w:rFonts w:hint="eastAsia"/>
        </w:rPr>
        <w:t>，</w:t>
      </w:r>
      <w:r w:rsidR="007F3D94" w:rsidRPr="007B1636">
        <w:rPr>
          <w:rFonts w:hint="eastAsia"/>
        </w:rPr>
        <w:t>故意</w:t>
      </w:r>
      <w:r w:rsidR="00B10D3A" w:rsidRPr="007B1636">
        <w:rPr>
          <w:rFonts w:hint="eastAsia"/>
        </w:rPr>
        <w:t>做</w:t>
      </w:r>
      <w:r w:rsidR="007F3D94" w:rsidRPr="007B1636">
        <w:rPr>
          <w:rFonts w:hint="eastAsia"/>
        </w:rPr>
        <w:t>母親討厭</w:t>
      </w:r>
      <w:r w:rsidR="00B10D3A" w:rsidRPr="007B1636">
        <w:rPr>
          <w:rFonts w:hint="eastAsia"/>
        </w:rPr>
        <w:t>的事，婚前有兩個私生子。在</w:t>
      </w:r>
      <w:r w:rsidRPr="007B1636">
        <w:rPr>
          <w:rFonts w:hint="eastAsia"/>
          <w:lang w:eastAsia="zh-HK"/>
        </w:rPr>
        <w:t>公元後</w:t>
      </w:r>
      <w:r w:rsidR="007F3D94" w:rsidRPr="007B1636">
        <w:t>387</w:t>
      </w:r>
      <w:r w:rsidRPr="007B1636">
        <w:rPr>
          <w:rFonts w:hint="eastAsia"/>
          <w:lang w:eastAsia="zh-HK"/>
        </w:rPr>
        <w:t>年</w:t>
      </w:r>
      <w:r w:rsidR="00B10D3A" w:rsidRPr="007B1636">
        <w:rPr>
          <w:rFonts w:hint="eastAsia"/>
        </w:rPr>
        <w:t>，他在朋友的</w:t>
      </w:r>
      <w:r w:rsidR="007F3D94" w:rsidRPr="007B1636">
        <w:rPr>
          <w:rFonts w:hint="eastAsia"/>
        </w:rPr>
        <w:t>花園</w:t>
      </w:r>
      <w:r w:rsidR="00B10D3A" w:rsidRPr="007B1636">
        <w:rPr>
          <w:rFonts w:hint="eastAsia"/>
        </w:rPr>
        <w:t>踱步</w:t>
      </w:r>
      <w:r w:rsidR="00B10D3A" w:rsidRPr="00BC21BA">
        <w:rPr>
          <w:rFonts w:hint="eastAsia"/>
        </w:rPr>
        <w:t>，發現自己的人生走向滅亡而苦</w:t>
      </w:r>
      <w:r w:rsidR="007F3D94" w:rsidRPr="00BC21BA">
        <w:rPr>
          <w:rFonts w:hint="eastAsia"/>
        </w:rPr>
        <w:t>惱</w:t>
      </w:r>
      <w:r w:rsidR="00B10D3A" w:rsidRPr="00BC21BA">
        <w:t>，</w:t>
      </w:r>
      <w:r w:rsidR="00F523D7">
        <w:rPr>
          <w:rFonts w:hint="eastAsia"/>
          <w:lang w:eastAsia="zh-HK"/>
        </w:rPr>
        <w:t>歎息</w:t>
      </w:r>
      <w:r w:rsidR="00B10D3A" w:rsidRPr="00BC21BA">
        <w:t>如何才能回</w:t>
      </w:r>
      <w:r w:rsidR="00B10D3A" w:rsidRPr="00BC21BA">
        <w:rPr>
          <w:rFonts w:hint="eastAsia"/>
        </w:rPr>
        <w:t>轉。一個</w:t>
      </w:r>
      <w:r w:rsidR="007F3D94" w:rsidRPr="00BC21BA">
        <w:rPr>
          <w:rFonts w:hint="eastAsia"/>
        </w:rPr>
        <w:t>鄰</w:t>
      </w:r>
      <w:r w:rsidR="00B10D3A" w:rsidRPr="00BC21BA">
        <w:rPr>
          <w:rFonts w:hint="eastAsia"/>
        </w:rPr>
        <w:t>舍</w:t>
      </w:r>
      <w:r w:rsidR="007F3D94" w:rsidRPr="00BC21BA">
        <w:rPr>
          <w:rFonts w:hint="eastAsia"/>
        </w:rPr>
        <w:t>的孩子</w:t>
      </w:r>
      <w:r w:rsidR="00B10D3A" w:rsidRPr="00BC21BA">
        <w:rPr>
          <w:rFonts w:hint="eastAsia"/>
        </w:rPr>
        <w:t>唱著，「起來，打開閱</w:t>
      </w:r>
      <w:r w:rsidR="007F3D94" w:rsidRPr="00BC21BA">
        <w:rPr>
          <w:rFonts w:hint="eastAsia"/>
        </w:rPr>
        <w:t>讀</w:t>
      </w:r>
      <w:r w:rsidR="00B10D3A" w:rsidRPr="00BC21BA">
        <w:rPr>
          <w:rFonts w:hint="eastAsia"/>
        </w:rPr>
        <w:t>，起來，打開閱讀」他打開</w:t>
      </w:r>
      <w:r w:rsidR="007F3D94" w:rsidRPr="00BC21BA">
        <w:rPr>
          <w:rFonts w:hint="eastAsia"/>
        </w:rPr>
        <w:t>母親給</w:t>
      </w:r>
      <w:r w:rsidR="00BC21BA" w:rsidRPr="00BC21BA">
        <w:rPr>
          <w:rFonts w:hint="eastAsia"/>
        </w:rPr>
        <w:t>他的</w:t>
      </w:r>
      <w:r w:rsidR="007F3D94" w:rsidRPr="00BC21BA">
        <w:rPr>
          <w:rFonts w:hint="eastAsia"/>
        </w:rPr>
        <w:t>聖經</w:t>
      </w:r>
      <w:r w:rsidR="00BC21BA" w:rsidRPr="00BC21BA">
        <w:rPr>
          <w:rFonts w:hint="eastAsia"/>
        </w:rPr>
        <w:t>，那時被</w:t>
      </w:r>
      <w:r w:rsidR="007F3D94" w:rsidRPr="00BC21BA">
        <w:rPr>
          <w:rFonts w:hint="eastAsia"/>
        </w:rPr>
        <w:t>羅馬</w:t>
      </w:r>
      <w:r w:rsidR="00BC21BA" w:rsidRPr="00BC21BA">
        <w:rPr>
          <w:rFonts w:hint="eastAsia"/>
        </w:rPr>
        <w:t>書</w:t>
      </w:r>
      <w:r w:rsidR="007F3D94" w:rsidRPr="00BC21BA">
        <w:t>13</w:t>
      </w:r>
      <w:r w:rsidR="00BC21BA" w:rsidRPr="00BC21BA">
        <w:t>:11-14所</w:t>
      </w:r>
      <w:r w:rsidR="00BC21BA" w:rsidRPr="00BC21BA">
        <w:rPr>
          <w:rFonts w:hint="eastAsia"/>
        </w:rPr>
        <w:t>感動</w:t>
      </w:r>
      <w:r w:rsidR="00BC21BA">
        <w:rPr>
          <w:rFonts w:hint="eastAsia"/>
        </w:rPr>
        <w:t>.：「</w:t>
      </w:r>
      <w:r w:rsidR="00BC21BA" w:rsidRPr="00BC21BA">
        <w:rPr>
          <w:rStyle w:val="a2"/>
          <w:lang w:eastAsia="x-none"/>
        </w:rPr>
        <w:t>再者，你們曉得現今就是該趁早睡醒的時候；因為我們得救，現今比初信的時候更近了。</w:t>
      </w:r>
      <w:r w:rsidR="00BC21BA" w:rsidRPr="00BC21BA">
        <w:rPr>
          <w:rStyle w:val="a2"/>
          <w:lang w:val="x-none" w:eastAsia="x-none"/>
        </w:rPr>
        <w:t>黑夜已深，白晝將近；我們就當脫去暗昧的行為，帶上光明的兵器。行事為人要端正，好像行在白晝。不可荒宴醉酒，不可好色邪蕩，不可爭競嫉妒；總要披戴主耶穌基督，不要為肉體安排，去放縱私慾。</w:t>
      </w:r>
      <w:r w:rsidR="00BC21BA">
        <w:rPr>
          <w:rFonts w:hint="eastAsia"/>
        </w:rPr>
        <w:t>」</w:t>
      </w:r>
      <w:r w:rsidR="00BC21BA" w:rsidRPr="00BC21BA">
        <w:rPr>
          <w:rFonts w:hint="eastAsia"/>
        </w:rPr>
        <w:t>聖經的話語如同</w:t>
      </w:r>
      <w:r w:rsidR="007F3D94" w:rsidRPr="00BC21BA">
        <w:rPr>
          <w:rFonts w:hint="eastAsia"/>
        </w:rPr>
        <w:t>炸藥</w:t>
      </w:r>
      <w:r w:rsidR="00BC21BA" w:rsidRPr="00BC21BA">
        <w:rPr>
          <w:rFonts w:hint="eastAsia"/>
        </w:rPr>
        <w:t>改變他的</w:t>
      </w:r>
      <w:r w:rsidR="007F3D94" w:rsidRPr="00BC21BA">
        <w:rPr>
          <w:rFonts w:hint="eastAsia"/>
        </w:rPr>
        <w:t>靈魂</w:t>
      </w:r>
      <w:r w:rsidR="00BC21BA" w:rsidRPr="00BC21BA">
        <w:rPr>
          <w:rFonts w:hint="eastAsia"/>
        </w:rPr>
        <w:t>。他擺脫</w:t>
      </w:r>
      <w:r w:rsidR="007F3D94" w:rsidRPr="00BC21BA">
        <w:rPr>
          <w:rFonts w:hint="eastAsia"/>
        </w:rPr>
        <w:t>浪子</w:t>
      </w:r>
      <w:r w:rsidR="00BC21BA" w:rsidRPr="00BC21BA">
        <w:rPr>
          <w:rFonts w:hint="eastAsia"/>
        </w:rPr>
        <w:t>的生活，成為</w:t>
      </w:r>
      <w:r w:rsidR="007F3D94" w:rsidRPr="00BC21BA">
        <w:rPr>
          <w:rFonts w:hint="eastAsia"/>
        </w:rPr>
        <w:t>聖</w:t>
      </w:r>
      <w:r w:rsidR="00BC21BA" w:rsidRPr="00BC21BA">
        <w:t>奧</w:t>
      </w:r>
      <w:r w:rsidR="007F3D94" w:rsidRPr="00BC21BA">
        <w:rPr>
          <w:rFonts w:hint="eastAsia"/>
        </w:rPr>
        <w:t>古斯丁</w:t>
      </w:r>
      <w:r w:rsidR="00BC21BA" w:rsidRPr="00BC21BA">
        <w:rPr>
          <w:rFonts w:hint="eastAsia"/>
        </w:rPr>
        <w:t>。</w:t>
      </w:r>
      <w:r w:rsidR="007F3D94" w:rsidRPr="00BC21BA">
        <w:rPr>
          <w:rFonts w:hint="eastAsia"/>
        </w:rPr>
        <w:t>炸藥</w:t>
      </w:r>
      <w:r w:rsidR="00BC21BA" w:rsidRPr="00BC21BA">
        <w:rPr>
          <w:rFonts w:hint="eastAsia"/>
        </w:rPr>
        <w:t>有</w:t>
      </w:r>
      <w:r w:rsidR="007F3D94" w:rsidRPr="00BC21BA">
        <w:rPr>
          <w:rFonts w:hint="eastAsia"/>
        </w:rPr>
        <w:t>巨大</w:t>
      </w:r>
      <w:r w:rsidR="00BC21BA" w:rsidRPr="00BC21BA">
        <w:rPr>
          <w:rFonts w:hint="eastAsia"/>
        </w:rPr>
        <w:t>的</w:t>
      </w:r>
      <w:r w:rsidR="007F3D94" w:rsidRPr="00BC21BA">
        <w:rPr>
          <w:rFonts w:hint="eastAsia"/>
        </w:rPr>
        <w:t>破壞力</w:t>
      </w:r>
      <w:r w:rsidR="00BC21BA" w:rsidRPr="00BC21BA">
        <w:rPr>
          <w:rFonts w:hint="eastAsia"/>
        </w:rPr>
        <w:t>，但若沒有</w:t>
      </w:r>
      <w:r w:rsidR="007F3D94" w:rsidRPr="00BC21BA">
        <w:rPr>
          <w:rFonts w:hint="eastAsia"/>
        </w:rPr>
        <w:t>火</w:t>
      </w:r>
      <w:r w:rsidR="00BC21BA" w:rsidRPr="00BC21BA">
        <w:rPr>
          <w:rFonts w:hint="eastAsia"/>
        </w:rPr>
        <w:t>花，即使</w:t>
      </w:r>
      <w:r w:rsidR="007F3D94" w:rsidRPr="00BC21BA">
        <w:rPr>
          <w:rFonts w:hint="eastAsia"/>
        </w:rPr>
        <w:t>小石</w:t>
      </w:r>
      <w:r w:rsidR="00BC21BA" w:rsidRPr="00BC21BA">
        <w:rPr>
          <w:rFonts w:hint="eastAsia"/>
        </w:rPr>
        <w:t>頭也不能</w:t>
      </w:r>
      <w:r w:rsidR="007F3D94" w:rsidRPr="00BC21BA">
        <w:rPr>
          <w:rFonts w:hint="eastAsia"/>
        </w:rPr>
        <w:t>粉碎</w:t>
      </w:r>
      <w:r w:rsidR="00BC21BA" w:rsidRPr="00BC21BA">
        <w:rPr>
          <w:rFonts w:hint="eastAsia"/>
        </w:rPr>
        <w:t>。聖經如同炸藥的能力改變人，那火花就是人起初真實的悔改和決志。祈求主幫助我們通過羅馬書作出真實悔改，經歷福音如同炸藥改變我們的大能。</w:t>
      </w:r>
    </w:p>
    <w:p w14:paraId="3D7022DC" w14:textId="0FE84A2F" w:rsidR="0098498D" w:rsidRDefault="00B82BAA" w:rsidP="00B82BAA">
      <w:r w:rsidRPr="000423C5">
        <w:rPr>
          <w:rFonts w:hint="eastAsia"/>
        </w:rPr>
        <w:t>我也欠了</w:t>
      </w:r>
      <w:r w:rsidR="000423C5">
        <w:rPr>
          <w:rFonts w:hint="eastAsia"/>
        </w:rPr>
        <w:t xml:space="preserve">　神</w:t>
      </w:r>
      <w:r w:rsidRPr="00B82BAA">
        <w:rPr>
          <w:rFonts w:hint="eastAsia"/>
        </w:rPr>
        <w:t>生命的債和愛的債。</w:t>
      </w:r>
      <w:r>
        <w:rPr>
          <w:rFonts w:hint="eastAsia"/>
        </w:rPr>
        <w:t>本來</w:t>
      </w:r>
      <w:r w:rsidRPr="00B82BAA">
        <w:rPr>
          <w:rFonts w:hint="eastAsia"/>
        </w:rPr>
        <w:t>我因為命運主義，一生唱</w:t>
      </w:r>
      <w:r>
        <w:rPr>
          <w:rFonts w:hint="eastAsia"/>
        </w:rPr>
        <w:t>著</w:t>
      </w:r>
      <w:r w:rsidRPr="00B82BAA">
        <w:rPr>
          <w:rFonts w:hint="eastAsia"/>
        </w:rPr>
        <w:t>憂愁的流行曲，</w:t>
      </w:r>
      <w:r>
        <w:rPr>
          <w:rFonts w:hint="eastAsia"/>
        </w:rPr>
        <w:t>在</w:t>
      </w:r>
      <w:r w:rsidRPr="00B82BAA">
        <w:rPr>
          <w:rFonts w:hint="eastAsia"/>
        </w:rPr>
        <w:t>黑暗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度日</w:t>
      </w:r>
      <w:r w:rsidRPr="00B82BAA">
        <w:rPr>
          <w:rFonts w:hint="eastAsia"/>
        </w:rPr>
        <w:t>，找不著人生意義而</w:t>
      </w:r>
      <w:r>
        <w:rPr>
          <w:rFonts w:hint="eastAsia"/>
        </w:rPr>
        <w:t>徬徨</w:t>
      </w:r>
      <w:r w:rsidRPr="00B82BAA">
        <w:rPr>
          <w:rFonts w:hint="eastAsia"/>
        </w:rPr>
        <w:t>。但耶穌在十字架上流的</w:t>
      </w:r>
      <w:proofErr w:type="gramStart"/>
      <w:r w:rsidRPr="00B82BAA">
        <w:rPr>
          <w:rFonts w:hint="eastAsia"/>
        </w:rPr>
        <w:t>寶血救</w:t>
      </w:r>
      <w:r>
        <w:rPr>
          <w:rFonts w:hint="eastAsia"/>
        </w:rPr>
        <w:t>贖</w:t>
      </w:r>
      <w:r w:rsidRPr="00B82BAA">
        <w:rPr>
          <w:rFonts w:hint="eastAsia"/>
        </w:rPr>
        <w:t>了</w:t>
      </w:r>
      <w:proofErr w:type="gramEnd"/>
      <w:r w:rsidRPr="00B82BAA">
        <w:rPr>
          <w:rFonts w:hint="eastAsia"/>
        </w:rPr>
        <w:t>我，</w:t>
      </w:r>
      <w:r>
        <w:rPr>
          <w:rFonts w:hint="eastAsia"/>
        </w:rPr>
        <w:t>並賜我使徒的職份，</w:t>
      </w:r>
      <w:r w:rsidRPr="00B82BAA">
        <w:rPr>
          <w:rFonts w:hint="eastAsia"/>
        </w:rPr>
        <w:t>過開拓、挑戰和生養眾多的</w:t>
      </w:r>
      <w:proofErr w:type="gramStart"/>
      <w:r w:rsidRPr="00B82BAA">
        <w:rPr>
          <w:rFonts w:hint="eastAsia"/>
        </w:rPr>
        <w:t>的</w:t>
      </w:r>
      <w:proofErr w:type="gramEnd"/>
      <w:r w:rsidRPr="00B82BAA">
        <w:rPr>
          <w:rFonts w:hint="eastAsia"/>
        </w:rPr>
        <w:t>人生。</w:t>
      </w:r>
      <w:r>
        <w:rPr>
          <w:rFonts w:hint="eastAsia"/>
        </w:rPr>
        <w:t>然而，</w:t>
      </w:r>
      <w:r w:rsidRPr="00B82BAA">
        <w:rPr>
          <w:rFonts w:hint="eastAsia"/>
        </w:rPr>
        <w:t>我得著了</w:t>
      </w:r>
      <w:proofErr w:type="gramStart"/>
      <w:r>
        <w:rPr>
          <w:rFonts w:hint="eastAsia"/>
        </w:rPr>
        <w:t>許</w:t>
      </w:r>
      <w:r w:rsidRPr="00B82BAA">
        <w:rPr>
          <w:rFonts w:hint="eastAsia"/>
        </w:rPr>
        <w:t>多</w:t>
      </w:r>
      <w:r w:rsidR="000423C5">
        <w:rPr>
          <w:rFonts w:hint="eastAsia"/>
        </w:rPr>
        <w:t xml:space="preserve">　</w:t>
      </w:r>
      <w:proofErr w:type="gramEnd"/>
      <w:r w:rsidR="000423C5">
        <w:rPr>
          <w:rFonts w:hint="eastAsia"/>
        </w:rPr>
        <w:t>神</w:t>
      </w:r>
      <w:r w:rsidRPr="00B82BAA">
        <w:rPr>
          <w:rFonts w:hint="eastAsia"/>
        </w:rPr>
        <w:t>的祝</w:t>
      </w:r>
      <w:r w:rsidRPr="00B82BAA">
        <w:rPr>
          <w:rFonts w:hint="eastAsia"/>
        </w:rPr>
        <w:lastRenderedPageBreak/>
        <w:t>福後，內心</w:t>
      </w:r>
      <w:r>
        <w:rPr>
          <w:rFonts w:hint="eastAsia"/>
        </w:rPr>
        <w:t>慢慢</w:t>
      </w:r>
      <w:r w:rsidRPr="00B82BAA">
        <w:rPr>
          <w:rFonts w:hint="eastAsia"/>
        </w:rPr>
        <w:t>變得舊皮袋</w:t>
      </w:r>
      <w:r>
        <w:rPr>
          <w:rFonts w:hint="eastAsia"/>
        </w:rPr>
        <w:t>和</w:t>
      </w:r>
      <w:r w:rsidRPr="00B82BAA">
        <w:rPr>
          <w:rFonts w:hint="eastAsia"/>
        </w:rPr>
        <w:t>安逸，</w:t>
      </w:r>
      <w:r>
        <w:rPr>
          <w:rFonts w:hint="eastAsia"/>
        </w:rPr>
        <w:t>又</w:t>
      </w:r>
      <w:r w:rsidRPr="00B82BAA">
        <w:rPr>
          <w:rFonts w:hint="eastAsia"/>
        </w:rPr>
        <w:t>受撒旦的攻擊</w:t>
      </w:r>
      <w:r>
        <w:rPr>
          <w:rFonts w:hint="eastAsia"/>
        </w:rPr>
        <w:t>而</w:t>
      </w:r>
      <w:r w:rsidRPr="00B82BAA">
        <w:rPr>
          <w:rFonts w:hint="eastAsia"/>
        </w:rPr>
        <w:t>失去了很多羔羊。</w:t>
      </w:r>
      <w:proofErr w:type="gramStart"/>
      <w:r w:rsidRPr="00B82BAA">
        <w:rPr>
          <w:rFonts w:hint="eastAsia"/>
        </w:rPr>
        <w:t>那時，</w:t>
      </w:r>
      <w:proofErr w:type="gramEnd"/>
      <w:r>
        <w:rPr>
          <w:rFonts w:hint="eastAsia"/>
        </w:rPr>
        <w:t>我</w:t>
      </w:r>
      <w:r w:rsidRPr="00B82BAA">
        <w:rPr>
          <w:rFonts w:hint="eastAsia"/>
        </w:rPr>
        <w:t>流淚</w:t>
      </w:r>
      <w:r>
        <w:rPr>
          <w:rFonts w:hint="eastAsia"/>
        </w:rPr>
        <w:t>悔改，</w:t>
      </w:r>
      <w:r w:rsidRPr="00B82BAA">
        <w:rPr>
          <w:rFonts w:hint="eastAsia"/>
        </w:rPr>
        <w:t>主將馬可福音</w:t>
      </w:r>
      <w:r w:rsidRPr="00B82BAA">
        <w:t>1</w:t>
      </w:r>
      <w:r w:rsidRPr="00B82BAA">
        <w:rPr>
          <w:rFonts w:hint="eastAsia"/>
        </w:rPr>
        <w:t>章</w:t>
      </w:r>
      <w:proofErr w:type="gramStart"/>
      <w:r w:rsidRPr="00B82BAA">
        <w:t>1</w:t>
      </w:r>
      <w:r w:rsidRPr="00B82BAA">
        <w:rPr>
          <w:rFonts w:hint="eastAsia"/>
        </w:rPr>
        <w:t>節賜</w:t>
      </w:r>
      <w:proofErr w:type="gramEnd"/>
      <w:r w:rsidR="0098498D">
        <w:rPr>
          <w:rFonts w:hint="eastAsia"/>
        </w:rPr>
        <w:t>下</w:t>
      </w:r>
      <w:r w:rsidRPr="00B82BAA">
        <w:rPr>
          <w:rFonts w:hint="eastAsia"/>
        </w:rPr>
        <w:t>：「</w:t>
      </w:r>
      <w:r w:rsidR="000423C5">
        <w:rPr>
          <w:rStyle w:val="a2"/>
          <w:rFonts w:hint="eastAsia"/>
        </w:rPr>
        <w:t xml:space="preserve">　神</w:t>
      </w:r>
      <w:r w:rsidRPr="0098498D">
        <w:rPr>
          <w:rStyle w:val="a2"/>
          <w:rFonts w:hint="eastAsia"/>
        </w:rPr>
        <w:t>的兒子，耶穌基督福音的起頭</w:t>
      </w:r>
      <w:r w:rsidRPr="00B82BAA">
        <w:rPr>
          <w:rFonts w:hint="eastAsia"/>
        </w:rPr>
        <w:t>，」雖然我有很多</w:t>
      </w:r>
      <w:proofErr w:type="gramStart"/>
      <w:r w:rsidRPr="00B82BAA">
        <w:rPr>
          <w:rFonts w:hint="eastAsia"/>
        </w:rPr>
        <w:t>的過犯和</w:t>
      </w:r>
      <w:proofErr w:type="gramEnd"/>
      <w:r w:rsidRPr="00B82BAA">
        <w:rPr>
          <w:rFonts w:hint="eastAsia"/>
        </w:rPr>
        <w:t>罪惡，主仍不變地愛我</w:t>
      </w:r>
      <w:r w:rsidR="0098498D">
        <w:rPr>
          <w:rFonts w:hint="eastAsia"/>
        </w:rPr>
        <w:t>。</w:t>
      </w:r>
      <w:r w:rsidR="0098498D" w:rsidRPr="00B82BAA">
        <w:rPr>
          <w:rFonts w:hint="eastAsia"/>
        </w:rPr>
        <w:t>藉著</w:t>
      </w:r>
      <w:r w:rsidRPr="00B82BAA">
        <w:rPr>
          <w:rFonts w:hint="eastAsia"/>
        </w:rPr>
        <w:t>悔改、信福音，水和聖靈的福音工作開始</w:t>
      </w:r>
      <w:r w:rsidR="0098498D">
        <w:rPr>
          <w:rFonts w:hint="eastAsia"/>
        </w:rPr>
        <w:t>發生</w:t>
      </w:r>
      <w:r w:rsidRPr="00B82BAA">
        <w:rPr>
          <w:rFonts w:hint="eastAsia"/>
        </w:rPr>
        <w:t>，</w:t>
      </w:r>
      <w:r w:rsidR="0098498D">
        <w:rPr>
          <w:rFonts w:hint="eastAsia"/>
        </w:rPr>
        <w:t>重</w:t>
      </w:r>
      <w:proofErr w:type="gramStart"/>
      <w:r w:rsidR="0098498D">
        <w:rPr>
          <w:rFonts w:hint="eastAsia"/>
        </w:rPr>
        <w:t>生</w:t>
      </w:r>
      <w:r w:rsidRPr="00B82BAA">
        <w:rPr>
          <w:rFonts w:hint="eastAsia"/>
        </w:rPr>
        <w:t>使我過牧</w:t>
      </w:r>
      <w:proofErr w:type="gramEnd"/>
      <w:r w:rsidRPr="00B82BAA">
        <w:rPr>
          <w:rFonts w:hint="eastAsia"/>
        </w:rPr>
        <w:t>者的生活。我欠了耶穌生命的債、愛的債，我願意獻上人生向主</w:t>
      </w:r>
      <w:r w:rsidR="0098498D">
        <w:rPr>
          <w:rFonts w:hint="eastAsia"/>
        </w:rPr>
        <w:t>償</w:t>
      </w:r>
      <w:r w:rsidRPr="00B82BAA">
        <w:rPr>
          <w:rFonts w:hint="eastAsia"/>
        </w:rPr>
        <w:t>還。</w:t>
      </w:r>
    </w:p>
    <w:p w14:paraId="258C4705" w14:textId="09A8812C" w:rsidR="00B82BAA" w:rsidRPr="00B82BAA" w:rsidRDefault="0098498D" w:rsidP="00B82BAA">
      <w:r>
        <w:rPr>
          <w:rFonts w:hint="eastAsia"/>
        </w:rPr>
        <w:t>這一年，</w:t>
      </w:r>
      <w:r w:rsidR="00B82BAA" w:rsidRPr="00B82BAA">
        <w:rPr>
          <w:rFonts w:hint="eastAsia"/>
        </w:rPr>
        <w:t>雖然我每星期到校園傳福音，卻不能遇見一個羔羊，又因</w:t>
      </w:r>
      <w:r>
        <w:rPr>
          <w:rFonts w:hint="eastAsia"/>
        </w:rPr>
        <w:t>抗爭</w:t>
      </w:r>
      <w:r w:rsidR="00B82BAA" w:rsidRPr="00B82BAA">
        <w:rPr>
          <w:rFonts w:hint="eastAsia"/>
        </w:rPr>
        <w:t>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</w:t>
      </w:r>
      <w:r w:rsidR="00B82BAA" w:rsidRPr="00B82BAA">
        <w:rPr>
          <w:rFonts w:hint="eastAsia"/>
        </w:rPr>
        <w:t>，難以在校園</w:t>
      </w:r>
      <w:proofErr w:type="gramStart"/>
      <w:r w:rsidR="00B82BAA" w:rsidRPr="00B82BAA">
        <w:rPr>
          <w:rFonts w:hint="eastAsia"/>
        </w:rPr>
        <w:t>裏</w:t>
      </w:r>
      <w:proofErr w:type="gramEnd"/>
      <w:r>
        <w:rPr>
          <w:rFonts w:hint="eastAsia"/>
        </w:rPr>
        <w:t>遇上</w:t>
      </w:r>
      <w:r w:rsidR="00B82BAA" w:rsidRPr="00B82BAA">
        <w:rPr>
          <w:rFonts w:hint="eastAsia"/>
        </w:rPr>
        <w:t>學生</w:t>
      </w:r>
      <w:r>
        <w:rPr>
          <w:rFonts w:hint="eastAsia"/>
        </w:rPr>
        <w:t>。</w:t>
      </w:r>
      <w:r w:rsidR="00B82BAA" w:rsidRPr="00B82BAA">
        <w:rPr>
          <w:rFonts w:hint="eastAsia"/>
        </w:rPr>
        <w:t>有時</w:t>
      </w:r>
      <w:r>
        <w:rPr>
          <w:rFonts w:hint="eastAsia"/>
        </w:rPr>
        <w:t>我</w:t>
      </w:r>
      <w:r w:rsidR="00B82BAA" w:rsidRPr="00B82BAA">
        <w:rPr>
          <w:rFonts w:hint="eastAsia"/>
        </w:rPr>
        <w:t>心</w:t>
      </w:r>
      <w:proofErr w:type="gramStart"/>
      <w:r w:rsidR="00B82BAA" w:rsidRPr="00B82BAA">
        <w:rPr>
          <w:rFonts w:hint="eastAsia"/>
        </w:rPr>
        <w:t>裏</w:t>
      </w:r>
      <w:proofErr w:type="gramEnd"/>
      <w:r>
        <w:rPr>
          <w:rFonts w:hint="eastAsia"/>
        </w:rPr>
        <w:t>也</w:t>
      </w:r>
      <w:r w:rsidR="00B82BAA" w:rsidRPr="00B82BAA">
        <w:rPr>
          <w:rFonts w:hint="eastAsia"/>
        </w:rPr>
        <w:t>質疑，福音可以將甚麼力量給我和這時代的校園</w:t>
      </w:r>
      <w:r>
        <w:rPr>
          <w:rFonts w:hint="eastAsia"/>
        </w:rPr>
        <w:t>年青人</w:t>
      </w:r>
      <w:r w:rsidR="00B82BAA" w:rsidRPr="00B82BAA">
        <w:rPr>
          <w:rFonts w:hint="eastAsia"/>
        </w:rPr>
        <w:t>呢？</w:t>
      </w:r>
      <w:r>
        <w:rPr>
          <w:rFonts w:hint="eastAsia"/>
        </w:rPr>
        <w:t>聖經說：</w:t>
      </w:r>
      <w:r w:rsidR="00B82BAA" w:rsidRPr="00B82BAA">
        <w:rPr>
          <w:rFonts w:hint="eastAsia"/>
        </w:rPr>
        <w:t>「</w:t>
      </w:r>
      <w:r w:rsidR="00B82BAA" w:rsidRPr="0098498D">
        <w:rPr>
          <w:rStyle w:val="a2"/>
          <w:rFonts w:hint="eastAsia"/>
        </w:rPr>
        <w:t>我不以福音為恥；這福音本是</w:t>
      </w:r>
      <w:r w:rsidR="000423C5">
        <w:rPr>
          <w:rStyle w:val="a2"/>
          <w:rFonts w:hint="eastAsia"/>
        </w:rPr>
        <w:t xml:space="preserve">　神</w:t>
      </w:r>
      <w:r w:rsidR="00B82BAA" w:rsidRPr="0098498D">
        <w:rPr>
          <w:rStyle w:val="a2"/>
          <w:rFonts w:hint="eastAsia"/>
        </w:rPr>
        <w:t>的大能，要救一切相信的</w:t>
      </w:r>
      <w:r w:rsidR="00B82BAA" w:rsidRPr="00B82BAA">
        <w:t>…</w:t>
      </w:r>
      <w:r w:rsidR="00B82BAA" w:rsidRPr="00B82BAA">
        <w:rPr>
          <w:rFonts w:hint="eastAsia"/>
        </w:rPr>
        <w:t>(</w:t>
      </w:r>
      <w:r w:rsidR="00B82BAA" w:rsidRPr="00B82BAA">
        <w:t>16)</w:t>
      </w:r>
      <w:r w:rsidR="00B82BAA" w:rsidRPr="00B82BAA">
        <w:rPr>
          <w:rFonts w:hint="eastAsia"/>
        </w:rPr>
        <w:t>」我</w:t>
      </w:r>
      <w:proofErr w:type="gramStart"/>
      <w:r w:rsidR="00B82BAA" w:rsidRPr="00B82BAA">
        <w:rPr>
          <w:rFonts w:hint="eastAsia"/>
        </w:rPr>
        <w:t>確信</w:t>
      </w:r>
      <w:r>
        <w:rPr>
          <w:rFonts w:hint="eastAsia"/>
        </w:rPr>
        <w:t>那曾</w:t>
      </w:r>
      <w:r w:rsidR="00B82BAA" w:rsidRPr="00B82BAA">
        <w:rPr>
          <w:rFonts w:hint="eastAsia"/>
        </w:rPr>
        <w:t>改變</w:t>
      </w:r>
      <w:proofErr w:type="gramEnd"/>
      <w:r w:rsidR="00B82BAA" w:rsidRPr="00B82BAA">
        <w:rPr>
          <w:rFonts w:hint="eastAsia"/>
        </w:rPr>
        <w:t>我的福音</w:t>
      </w:r>
      <w:r>
        <w:rPr>
          <w:rFonts w:hint="eastAsia"/>
        </w:rPr>
        <w:t>，</w:t>
      </w:r>
      <w:r w:rsidR="00B82BAA" w:rsidRPr="00B82BAA">
        <w:rPr>
          <w:rFonts w:hint="eastAsia"/>
        </w:rPr>
        <w:t>有大能、有力量，也能改變校園的知識分子</w:t>
      </w:r>
      <w:r>
        <w:rPr>
          <w:rFonts w:hint="eastAsia"/>
        </w:rPr>
        <w:t>，以及</w:t>
      </w:r>
      <w:r w:rsidR="00B82BAA" w:rsidRPr="00B82BAA">
        <w:rPr>
          <w:rFonts w:hint="eastAsia"/>
        </w:rPr>
        <w:t>改變這個世界。我為了不信和</w:t>
      </w:r>
      <w:r>
        <w:rPr>
          <w:rFonts w:hint="eastAsia"/>
        </w:rPr>
        <w:t>安逸</w:t>
      </w:r>
      <w:r w:rsidR="00B82BAA" w:rsidRPr="00B82BAA">
        <w:rPr>
          <w:rFonts w:hint="eastAsia"/>
        </w:rPr>
        <w:t>悔改，</w:t>
      </w:r>
      <w:r>
        <w:rPr>
          <w:rFonts w:hint="eastAsia"/>
        </w:rPr>
        <w:t>決志</w:t>
      </w:r>
      <w:r w:rsidR="00B82BAA" w:rsidRPr="00B82BAA">
        <w:rPr>
          <w:rFonts w:hint="eastAsia"/>
        </w:rPr>
        <w:t>藉著背誦和</w:t>
      </w:r>
      <w:proofErr w:type="gramStart"/>
      <w:r w:rsidR="00B82BAA" w:rsidRPr="00B82BAA">
        <w:rPr>
          <w:rFonts w:hint="eastAsia"/>
        </w:rPr>
        <w:t>研讀</w:t>
      </w:r>
      <w:proofErr w:type="gramEnd"/>
      <w:r w:rsidR="00B82BAA" w:rsidRPr="00B82BAA">
        <w:rPr>
          <w:rFonts w:hint="eastAsia"/>
        </w:rPr>
        <w:t>羅馬書</w:t>
      </w:r>
      <w:r>
        <w:rPr>
          <w:rFonts w:hint="eastAsia"/>
        </w:rPr>
        <w:t>來自我</w:t>
      </w:r>
      <w:r w:rsidR="00B82BAA" w:rsidRPr="00B82BAA">
        <w:rPr>
          <w:rFonts w:hint="eastAsia"/>
        </w:rPr>
        <w:t>裝備</w:t>
      </w:r>
      <w:r>
        <w:rPr>
          <w:rFonts w:hint="eastAsia"/>
        </w:rPr>
        <w:t>。當</w:t>
      </w:r>
      <w:r w:rsidR="000423C5">
        <w:rPr>
          <w:rFonts w:hint="eastAsia"/>
        </w:rPr>
        <w:t xml:space="preserve">　神</w:t>
      </w:r>
      <w:r w:rsidR="00B82BAA" w:rsidRPr="00B82BAA">
        <w:rPr>
          <w:rFonts w:hint="eastAsia"/>
        </w:rPr>
        <w:t>打開學生返回校園的路時，</w:t>
      </w:r>
      <w:r>
        <w:rPr>
          <w:rFonts w:hint="eastAsia"/>
        </w:rPr>
        <w:t>我</w:t>
      </w:r>
      <w:r w:rsidRPr="0098498D">
        <w:rPr>
          <w:rFonts w:hint="eastAsia"/>
        </w:rPr>
        <w:t>能</w:t>
      </w:r>
      <w:r>
        <w:rPr>
          <w:rFonts w:hint="eastAsia"/>
        </w:rPr>
        <w:t>更新</w:t>
      </w:r>
      <w:r w:rsidR="00B82BAA" w:rsidRPr="0098498D">
        <w:rPr>
          <w:rFonts w:hint="eastAsia"/>
        </w:rPr>
        <w:t>以欠債</w:t>
      </w:r>
      <w:r w:rsidR="00B82BAA" w:rsidRPr="00B82BAA">
        <w:rPr>
          <w:rFonts w:hint="eastAsia"/>
        </w:rPr>
        <w:t>者的心傳揚福音。</w:t>
      </w:r>
    </w:p>
    <w:p w14:paraId="4D14ABE1" w14:textId="21942D3D" w:rsidR="00F523D7" w:rsidRDefault="007F3D94" w:rsidP="007F3D94">
      <w:r w:rsidRPr="007F3D94">
        <w:rPr>
          <w:rFonts w:hint="eastAsia"/>
        </w:rPr>
        <w:t>福音如何成為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拯救人的</w:t>
      </w:r>
      <w:r w:rsidR="00BC21BA">
        <w:rPr>
          <w:rFonts w:hint="eastAsia"/>
        </w:rPr>
        <w:t>大</w:t>
      </w:r>
      <w:r w:rsidR="00F523D7">
        <w:rPr>
          <w:rFonts w:hint="eastAsia"/>
        </w:rPr>
        <w:t>能</w:t>
      </w:r>
      <w:r w:rsidR="00F523D7">
        <w:rPr>
          <w:rFonts w:hint="eastAsia"/>
          <w:lang w:eastAsia="zh-HK"/>
        </w:rPr>
        <w:t>呢</w:t>
      </w:r>
      <w:r w:rsidRPr="007F3D94">
        <w:rPr>
          <w:rFonts w:hint="eastAsia"/>
        </w:rPr>
        <w:t>？</w:t>
      </w:r>
      <w:r w:rsidR="002C322F" w:rsidRPr="00326CF4">
        <w:rPr>
          <w:rFonts w:hint="eastAsia"/>
        </w:rPr>
        <w:t>請看第</w:t>
      </w:r>
      <w:r w:rsidR="002C322F" w:rsidRPr="00326CF4">
        <w:t>1</w:t>
      </w:r>
      <w:r w:rsidR="002C322F">
        <w:t>7</w:t>
      </w:r>
      <w:r w:rsidR="002C322F" w:rsidRPr="00326CF4">
        <w:rPr>
          <w:rFonts w:hint="eastAsia"/>
        </w:rPr>
        <w:t>節</w:t>
      </w:r>
      <w:r w:rsidR="002C322F" w:rsidRPr="007F3D94">
        <w:rPr>
          <w:rFonts w:hint="eastAsia"/>
        </w:rPr>
        <w:t>：「</w:t>
      </w:r>
      <w:r w:rsidR="002C322F" w:rsidRPr="002C322F">
        <w:rPr>
          <w:rStyle w:val="a2"/>
        </w:rPr>
        <w:t>因為</w:t>
      </w:r>
      <w:r w:rsidR="000423C5">
        <w:rPr>
          <w:rStyle w:val="a2"/>
        </w:rPr>
        <w:t xml:space="preserve">　神</w:t>
      </w:r>
      <w:r w:rsidR="002C322F" w:rsidRPr="002C322F">
        <w:rPr>
          <w:rStyle w:val="a2"/>
        </w:rPr>
        <w:t>的義正在這福音上顯明出來；這義是本於信，以致於信。如經上所記：「義人必因信得生。</w:t>
      </w:r>
      <w:r w:rsidR="002C322F" w:rsidRPr="00F82741">
        <w:rPr>
          <w:rFonts w:hint="eastAsia"/>
        </w:rPr>
        <w:t>」</w:t>
      </w:r>
      <w:r w:rsidR="001A5441" w:rsidRPr="001A5441">
        <w:rPr>
          <w:rFonts w:hint="eastAsia"/>
        </w:rPr>
        <w:t>在這</w:t>
      </w:r>
      <w:proofErr w:type="gramStart"/>
      <w:r w:rsidR="001A5441" w:rsidRPr="001A5441">
        <w:rPr>
          <w:rFonts w:hint="eastAsia"/>
        </w:rPr>
        <w:t>裏</w:t>
      </w:r>
      <w:proofErr w:type="gramEnd"/>
      <w:r w:rsidR="001A5441" w:rsidRPr="001A5441">
        <w:rPr>
          <w:rFonts w:hint="eastAsia"/>
        </w:rPr>
        <w:t>的義指著從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而來的義，就是與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建立正確的關係。換句話說，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承認一切相信基督的人為無罪的義人，設立他們作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的兒女。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的義是向應當受死刑的罪人宣告</w:t>
      </w:r>
      <w:r w:rsidR="00F523D7">
        <w:rPr>
          <w:rFonts w:hint="eastAsia"/>
        </w:rPr>
        <w:t>：</w:t>
      </w:r>
      <w:r w:rsidR="001A5441" w:rsidRPr="001A5441">
        <w:rPr>
          <w:rFonts w:hint="eastAsia"/>
        </w:rPr>
        <w:t>「你無罪得釋放了」，</w:t>
      </w:r>
      <w:proofErr w:type="gramStart"/>
      <w:r w:rsidR="001A5441" w:rsidRPr="001A5441">
        <w:rPr>
          <w:rFonts w:hint="eastAsia"/>
        </w:rPr>
        <w:t>藉此叫他</w:t>
      </w:r>
      <w:proofErr w:type="gramEnd"/>
      <w:r w:rsidR="001A5441" w:rsidRPr="001A5441">
        <w:rPr>
          <w:rFonts w:hint="eastAsia"/>
        </w:rPr>
        <w:t>活過來的義。這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的義藉著耶穌基督</w:t>
      </w:r>
      <w:r w:rsidR="00F523D7">
        <w:rPr>
          <w:rFonts w:hint="eastAsia"/>
        </w:rPr>
        <w:t>，</w:t>
      </w:r>
      <w:r w:rsidR="001A5441" w:rsidRPr="001A5441">
        <w:rPr>
          <w:rFonts w:hint="eastAsia"/>
        </w:rPr>
        <w:t>為我們的罪在十字架上</w:t>
      </w:r>
      <w:proofErr w:type="gramStart"/>
      <w:r w:rsidR="001A5441" w:rsidRPr="001A5441">
        <w:rPr>
          <w:rFonts w:hint="eastAsia"/>
        </w:rPr>
        <w:t>傾流寶血受</w:t>
      </w:r>
      <w:proofErr w:type="gramEnd"/>
      <w:r w:rsidR="001A5441" w:rsidRPr="001A5441">
        <w:rPr>
          <w:rFonts w:hint="eastAsia"/>
        </w:rPr>
        <w:t>死、第三日從死</w:t>
      </w:r>
      <w:proofErr w:type="gramStart"/>
      <w:r w:rsidR="001A5441" w:rsidRPr="001A5441">
        <w:rPr>
          <w:rFonts w:hint="eastAsia"/>
        </w:rPr>
        <w:t>裏</w:t>
      </w:r>
      <w:proofErr w:type="gramEnd"/>
      <w:r w:rsidR="001A5441" w:rsidRPr="001A5441">
        <w:rPr>
          <w:rFonts w:hint="eastAsia"/>
        </w:rPr>
        <w:t>復活而成就。這義不是靠著人的努力或功勞可以得著，</w:t>
      </w:r>
      <w:r w:rsidR="00F523D7">
        <w:rPr>
          <w:rFonts w:hint="eastAsia"/>
          <w:lang w:eastAsia="zh-HK"/>
        </w:rPr>
        <w:t>而</w:t>
      </w:r>
      <w:r w:rsidR="001A5441" w:rsidRPr="001A5441">
        <w:rPr>
          <w:rFonts w:hint="eastAsia"/>
        </w:rPr>
        <w:t>是</w:t>
      </w:r>
      <w:proofErr w:type="gramStart"/>
      <w:r w:rsidR="001A5441" w:rsidRPr="001A5441">
        <w:rPr>
          <w:rFonts w:hint="eastAsia"/>
        </w:rPr>
        <w:t>因著</w:t>
      </w:r>
      <w:proofErr w:type="gramEnd"/>
      <w:r w:rsidR="001A5441" w:rsidRPr="001A5441">
        <w:rPr>
          <w:rFonts w:hint="eastAsia"/>
        </w:rPr>
        <w:t>耶穌基督的功勞而得著。這是由始至終都因信而得的義。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要求我們的只是信心，我們得救都只</w:t>
      </w:r>
      <w:proofErr w:type="gramStart"/>
      <w:r w:rsidR="001A5441" w:rsidRPr="001A5441">
        <w:rPr>
          <w:rFonts w:hint="eastAsia"/>
        </w:rPr>
        <w:t>因著</w:t>
      </w:r>
      <w:proofErr w:type="gramEnd"/>
      <w:r w:rsidR="001A5441" w:rsidRPr="001A5441">
        <w:rPr>
          <w:rFonts w:hint="eastAsia"/>
        </w:rPr>
        <w:t>信，得救後的新生活都只是</w:t>
      </w:r>
      <w:proofErr w:type="gramStart"/>
      <w:r w:rsidR="001A5441" w:rsidRPr="001A5441">
        <w:rPr>
          <w:rFonts w:hint="eastAsia"/>
        </w:rPr>
        <w:t>因著</w:t>
      </w:r>
      <w:proofErr w:type="gramEnd"/>
      <w:r w:rsidR="001A5441" w:rsidRPr="001A5441">
        <w:rPr>
          <w:rFonts w:hint="eastAsia"/>
        </w:rPr>
        <w:t>信；從起初到最後都</w:t>
      </w:r>
      <w:proofErr w:type="gramStart"/>
      <w:r w:rsidR="001A5441" w:rsidRPr="001A5441">
        <w:rPr>
          <w:rFonts w:hint="eastAsia"/>
        </w:rPr>
        <w:t>憑信心過生活</w:t>
      </w:r>
      <w:proofErr w:type="gramEnd"/>
      <w:r w:rsidR="001A5441" w:rsidRPr="001A5441">
        <w:rPr>
          <w:rFonts w:hint="eastAsia"/>
        </w:rPr>
        <w:t>的人，可以得著從</w:t>
      </w:r>
      <w:r w:rsidR="000423C5">
        <w:rPr>
          <w:rFonts w:hint="eastAsia"/>
        </w:rPr>
        <w:t xml:space="preserve">　神</w:t>
      </w:r>
      <w:r w:rsidR="001A5441" w:rsidRPr="001A5441">
        <w:rPr>
          <w:rFonts w:hint="eastAsia"/>
        </w:rPr>
        <w:t>而來的義。</w:t>
      </w:r>
    </w:p>
    <w:p w14:paraId="32C7D3CF" w14:textId="13DE574A" w:rsidR="007F3D94" w:rsidRPr="007F3D94" w:rsidRDefault="007F3D94" w:rsidP="007F3D94">
      <w:r w:rsidRPr="007F3D94">
        <w:rPr>
          <w:rFonts w:hint="eastAsia"/>
        </w:rPr>
        <w:t>舊約</w:t>
      </w:r>
      <w:r w:rsidR="002C322F">
        <w:rPr>
          <w:rFonts w:hint="eastAsia"/>
        </w:rPr>
        <w:t>哈巴谷</w:t>
      </w:r>
      <w:r w:rsidR="001A5441">
        <w:rPr>
          <w:rFonts w:asciiTheme="minorHAnsi" w:hAnsiTheme="minorHAnsi" w:hint="eastAsia"/>
          <w:lang w:eastAsia="zh-HK"/>
        </w:rPr>
        <w:t>也記載了因信而得的義。</w:t>
      </w:r>
      <w:r w:rsidRPr="007F3D94">
        <w:rPr>
          <w:rFonts w:hint="eastAsia"/>
        </w:rPr>
        <w:t>先知</w:t>
      </w:r>
      <w:r w:rsidR="001A5441">
        <w:rPr>
          <w:rFonts w:hint="eastAsia"/>
        </w:rPr>
        <w:t>哈巴谷</w:t>
      </w:r>
      <w:r w:rsidRPr="007F3D94">
        <w:rPr>
          <w:rFonts w:hint="eastAsia"/>
        </w:rPr>
        <w:t>聽</w:t>
      </w:r>
      <w:r w:rsidR="005331F9">
        <w:rPr>
          <w:rFonts w:hint="eastAsia"/>
        </w:rPr>
        <w:t>見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通過</w:t>
      </w:r>
      <w:r w:rsidRPr="007F3D94">
        <w:rPr>
          <w:rFonts w:hint="eastAsia"/>
        </w:rPr>
        <w:t>邪惡的巴比倫軍隊</w:t>
      </w:r>
      <w:r w:rsidR="00F523D7">
        <w:rPr>
          <w:rFonts w:hint="eastAsia"/>
        </w:rPr>
        <w:t>，</w:t>
      </w:r>
      <w:r w:rsidRPr="007F3D94">
        <w:rPr>
          <w:rFonts w:hint="eastAsia"/>
        </w:rPr>
        <w:t>來管教</w:t>
      </w:r>
      <w:r w:rsidR="005331F9">
        <w:rPr>
          <w:rFonts w:hint="eastAsia"/>
        </w:rPr>
        <w:t>相對</w:t>
      </w:r>
      <w:r w:rsidR="00F523D7">
        <w:rPr>
          <w:rFonts w:hint="eastAsia"/>
          <w:lang w:eastAsia="zh-HK"/>
        </w:rPr>
        <w:t>較不</w:t>
      </w:r>
      <w:r w:rsidRPr="007F3D94">
        <w:rPr>
          <w:rFonts w:hint="eastAsia"/>
        </w:rPr>
        <w:t>邪惡的以色列</w:t>
      </w:r>
      <w:r w:rsidR="005331F9">
        <w:rPr>
          <w:rFonts w:hint="eastAsia"/>
        </w:rPr>
        <w:t>時，問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說：「</w:t>
      </w:r>
      <w:r w:rsidRPr="007F3D94">
        <w:rPr>
          <w:rFonts w:hint="eastAsia"/>
        </w:rPr>
        <w:t>你怎麼能這樣做！</w:t>
      </w:r>
      <w:r w:rsidR="000423C5">
        <w:rPr>
          <w:rFonts w:hint="eastAsia"/>
        </w:rPr>
        <w:t xml:space="preserve">　神</w:t>
      </w:r>
      <w:r w:rsidRPr="007F3D94">
        <w:rPr>
          <w:rFonts w:hint="eastAsia"/>
        </w:rPr>
        <w:t>的義在哪裡？</w:t>
      </w:r>
      <w:r w:rsidR="005331F9">
        <w:rPr>
          <w:rFonts w:hint="eastAsia"/>
        </w:rPr>
        <w:t>」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回答他</w:t>
      </w:r>
      <w:r w:rsidRPr="007F3D94">
        <w:rPr>
          <w:rFonts w:hint="eastAsia"/>
        </w:rPr>
        <w:t>，</w:t>
      </w:r>
      <w:r w:rsidR="005331F9">
        <w:rPr>
          <w:rFonts w:hint="eastAsia"/>
        </w:rPr>
        <w:t>到了</w:t>
      </w:r>
      <w:r w:rsidRPr="007F3D94">
        <w:rPr>
          <w:rFonts w:hint="eastAsia"/>
        </w:rPr>
        <w:t>時候，巴比倫將受到審判，世界的邪惡</w:t>
      </w:r>
      <w:r w:rsidR="005331F9">
        <w:rPr>
          <w:rFonts w:hint="eastAsia"/>
        </w:rPr>
        <w:t>也</w:t>
      </w:r>
      <w:r w:rsidRPr="007F3D94">
        <w:rPr>
          <w:rFonts w:hint="eastAsia"/>
        </w:rPr>
        <w:t>被審判。</w:t>
      </w:r>
      <w:r w:rsidR="005331F9">
        <w:rPr>
          <w:rFonts w:hint="eastAsia"/>
        </w:rPr>
        <w:t>雖然現在他活著的時候看不見</w:t>
      </w:r>
      <w:r w:rsidRPr="007F3D94">
        <w:rPr>
          <w:rFonts w:hint="eastAsia"/>
        </w:rPr>
        <w:t>，</w:t>
      </w:r>
      <w:r w:rsidR="005331F9">
        <w:rPr>
          <w:rFonts w:hint="eastAsia"/>
        </w:rPr>
        <w:t>但</w:t>
      </w:r>
      <w:r w:rsidR="000423C5">
        <w:rPr>
          <w:rFonts w:hint="eastAsia"/>
        </w:rPr>
        <w:t xml:space="preserve">　</w:t>
      </w:r>
      <w:proofErr w:type="gramStart"/>
      <w:r w:rsidR="000423C5">
        <w:rPr>
          <w:rFonts w:hint="eastAsia"/>
        </w:rPr>
        <w:t>神</w:t>
      </w:r>
      <w:r w:rsidR="005331F9">
        <w:rPr>
          <w:rFonts w:hint="eastAsia"/>
        </w:rPr>
        <w:t>必會</w:t>
      </w:r>
      <w:proofErr w:type="gramEnd"/>
      <w:r w:rsidR="005331F9">
        <w:rPr>
          <w:rFonts w:hint="eastAsia"/>
        </w:rPr>
        <w:t>成就。「</w:t>
      </w:r>
      <w:proofErr w:type="gramStart"/>
      <w:r w:rsidR="005331F9" w:rsidRPr="001A5441">
        <w:rPr>
          <w:rStyle w:val="a2"/>
        </w:rPr>
        <w:t>迦勒底人</w:t>
      </w:r>
      <w:proofErr w:type="gramEnd"/>
      <w:r w:rsidR="005331F9" w:rsidRPr="001A5441">
        <w:rPr>
          <w:rStyle w:val="a2"/>
        </w:rPr>
        <w:t>自高自大，心不正直；惟義人因信得生。</w:t>
      </w:r>
      <w:r w:rsidR="005331F9">
        <w:rPr>
          <w:rFonts w:hint="eastAsia"/>
        </w:rPr>
        <w:t>」</w:t>
      </w:r>
      <w:r w:rsidR="005331F9" w:rsidRPr="005331F9">
        <w:t>(哈:</w:t>
      </w:r>
      <w:r w:rsidR="005331F9" w:rsidRPr="005331F9">
        <w:rPr>
          <w:rFonts w:hint="eastAsia"/>
        </w:rPr>
        <w:t>2:</w:t>
      </w:r>
      <w:r w:rsidR="005331F9" w:rsidRPr="005331F9">
        <w:t>4)</w:t>
      </w:r>
      <w:r w:rsidR="005331F9">
        <w:rPr>
          <w:rFonts w:asciiTheme="minorHAnsi" w:hAnsiTheme="minorHAnsi"/>
        </w:rPr>
        <w:t xml:space="preserve"> </w:t>
      </w:r>
      <w:r w:rsidR="005331F9">
        <w:rPr>
          <w:rFonts w:asciiTheme="minorHAnsi" w:hAnsiTheme="minorHAnsi" w:hint="eastAsia"/>
        </w:rPr>
        <w:t>明白</w:t>
      </w:r>
      <w:r w:rsidR="000423C5">
        <w:rPr>
          <w:rFonts w:asciiTheme="minorHAnsi" w:hAnsiTheme="minorHAnsi" w:hint="eastAsia"/>
        </w:rPr>
        <w:t xml:space="preserve">　神</w:t>
      </w:r>
      <w:r w:rsidR="005331F9">
        <w:rPr>
          <w:rFonts w:asciiTheme="minorHAnsi" w:hAnsiTheme="minorHAnsi" w:hint="eastAsia"/>
        </w:rPr>
        <w:t>旨意的哈巴谷</w:t>
      </w:r>
      <w:r w:rsidR="001B705E">
        <w:rPr>
          <w:rFonts w:asciiTheme="minorEastAsia" w:eastAsiaTheme="minorEastAsia" w:hAnsiTheme="minorEastAsia" w:cs="Gulim" w:hint="eastAsia"/>
          <w:lang w:eastAsia="zh-HK"/>
        </w:rPr>
        <w:t>讚</w:t>
      </w:r>
      <w:r w:rsidR="005331F9">
        <w:rPr>
          <w:rFonts w:asciiTheme="minorHAnsi" w:hAnsiTheme="minorHAnsi" w:hint="eastAsia"/>
        </w:rPr>
        <w:t>美</w:t>
      </w:r>
      <w:r w:rsidR="000423C5">
        <w:rPr>
          <w:rFonts w:asciiTheme="minorHAnsi" w:hAnsiTheme="minorHAnsi" w:hint="eastAsia"/>
        </w:rPr>
        <w:t xml:space="preserve">　神</w:t>
      </w:r>
      <w:r w:rsidR="005331F9">
        <w:rPr>
          <w:rFonts w:asciiTheme="minorHAnsi" w:hAnsiTheme="minorHAnsi" w:hint="eastAsia"/>
        </w:rPr>
        <w:t>說：「</w:t>
      </w:r>
      <w:proofErr w:type="spellStart"/>
      <w:r w:rsidR="005331F9" w:rsidRPr="005331F9">
        <w:rPr>
          <w:rStyle w:val="a2"/>
          <w:lang w:val="x-none" w:eastAsia="x-none"/>
        </w:rPr>
        <w:t>雖然無花果樹不發旺，葡萄樹不結果，橄欖樹也不效力，田地不出糧食，圈中絕了羊，棚內也沒有牛；然而，我要因耶和華歡欣，因救我的</w:t>
      </w:r>
      <w:proofErr w:type="spellEnd"/>
      <w:r w:rsidR="000423C5">
        <w:rPr>
          <w:rStyle w:val="a2"/>
          <w:lang w:val="x-none" w:eastAsia="x-none"/>
        </w:rPr>
        <w:t xml:space="preserve">　</w:t>
      </w:r>
      <w:proofErr w:type="spellStart"/>
      <w:r w:rsidR="000423C5">
        <w:rPr>
          <w:rStyle w:val="a2"/>
          <w:lang w:val="x-none" w:eastAsia="x-none"/>
        </w:rPr>
        <w:t>神</w:t>
      </w:r>
      <w:r w:rsidR="005331F9" w:rsidRPr="005331F9">
        <w:rPr>
          <w:rStyle w:val="a2"/>
          <w:lang w:val="x-none" w:eastAsia="x-none"/>
        </w:rPr>
        <w:t>喜樂</w:t>
      </w:r>
      <w:proofErr w:type="spellEnd"/>
      <w:r w:rsidR="005331F9" w:rsidRPr="005331F9">
        <w:rPr>
          <w:rStyle w:val="a2"/>
          <w:lang w:val="x-none" w:eastAsia="x-none"/>
        </w:rPr>
        <w:t>。</w:t>
      </w:r>
      <w:r w:rsidR="005331F9">
        <w:rPr>
          <w:rFonts w:asciiTheme="minorHAnsi" w:hAnsiTheme="minorHAnsi" w:hint="eastAsia"/>
        </w:rPr>
        <w:t>」</w:t>
      </w:r>
      <w:r w:rsidR="005331F9" w:rsidRPr="005331F9">
        <w:t>(哈</w:t>
      </w:r>
      <w:r w:rsidR="005331F9">
        <w:t>3</w:t>
      </w:r>
      <w:r w:rsidR="005331F9" w:rsidRPr="005331F9">
        <w:rPr>
          <w:rFonts w:hint="eastAsia"/>
        </w:rPr>
        <w:t>:</w:t>
      </w:r>
      <w:r w:rsidR="005331F9">
        <w:t>17,18</w:t>
      </w:r>
      <w:r w:rsidR="005331F9" w:rsidRPr="005331F9">
        <w:t>)</w:t>
      </w:r>
      <w:r w:rsidR="005331F9">
        <w:t xml:space="preserve"> </w:t>
      </w:r>
      <w:r w:rsidR="005331F9">
        <w:rPr>
          <w:rFonts w:hint="eastAsia"/>
        </w:rPr>
        <w:t>他讚美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，因為他相信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的公義。公義的</w:t>
      </w:r>
      <w:r w:rsidR="000423C5">
        <w:rPr>
          <w:rFonts w:hint="eastAsia"/>
        </w:rPr>
        <w:t xml:space="preserve">　神</w:t>
      </w:r>
      <w:r w:rsidR="005331F9">
        <w:rPr>
          <w:rFonts w:hint="eastAsia"/>
        </w:rPr>
        <w:t>保守屬祂的人</w:t>
      </w:r>
      <w:r w:rsidRPr="007F3D94">
        <w:rPr>
          <w:rFonts w:hint="eastAsia"/>
        </w:rPr>
        <w:t>。</w:t>
      </w:r>
    </w:p>
    <w:p w14:paraId="6B1AA5B3" w14:textId="62995EF0" w:rsidR="001A5441" w:rsidRDefault="001A5441" w:rsidP="001A5441">
      <w:pPr>
        <w:ind w:firstLineChars="200" w:firstLine="440"/>
        <w:rPr>
          <w:lang w:val="en-GB"/>
        </w:rPr>
      </w:pPr>
      <w:r>
        <w:rPr>
          <w:rFonts w:hint="eastAsia"/>
          <w:lang w:val="en-GB"/>
        </w:rPr>
        <w:t>我們勤力過信心生活，</w:t>
      </w:r>
      <w:r w:rsidR="00F523D7">
        <w:rPr>
          <w:rFonts w:hint="eastAsia"/>
          <w:lang w:val="en-GB" w:eastAsia="zh-HK"/>
        </w:rPr>
        <w:t>卻</w:t>
      </w:r>
      <w:r>
        <w:rPr>
          <w:rFonts w:hint="eastAsia"/>
          <w:lang w:val="en-GB"/>
        </w:rPr>
        <w:t>看不見肉眼可見的果子，便感到生活很疲倦；雖然勤力地清早禱告，定時到校園傳福音，努力服</w:t>
      </w:r>
      <w:r>
        <w:rPr>
          <w:rFonts w:eastAsia="新細明體" w:hint="eastAsia"/>
          <w:lang w:val="en-GB" w:eastAsia="zh-HK"/>
        </w:rPr>
        <w:t>侍</w:t>
      </w:r>
      <w:r>
        <w:rPr>
          <w:rFonts w:hint="eastAsia"/>
          <w:lang w:val="en-GB"/>
        </w:rPr>
        <w:t>羔羊</w:t>
      </w:r>
      <w:r>
        <w:rPr>
          <w:rFonts w:eastAsia="新細明體" w:hint="eastAsia"/>
          <w:lang w:val="en-GB" w:eastAsia="zh-HK"/>
        </w:rPr>
        <w:t>，但羔羊</w:t>
      </w:r>
      <w:r>
        <w:rPr>
          <w:rFonts w:hint="eastAsia"/>
          <w:lang w:val="en-GB"/>
        </w:rPr>
        <w:t>卻全都走掉，</w:t>
      </w:r>
      <w:r>
        <w:rPr>
          <w:rFonts w:eastAsia="新細明體" w:hint="eastAsia"/>
          <w:lang w:val="en-GB" w:eastAsia="zh-HK"/>
        </w:rPr>
        <w:t>當我們</w:t>
      </w:r>
      <w:r>
        <w:rPr>
          <w:rFonts w:hint="eastAsia"/>
          <w:lang w:val="en-GB"/>
        </w:rPr>
        <w:t>只望著空網時，容易感到灰心絕望。</w:t>
      </w:r>
      <w:r>
        <w:rPr>
          <w:rFonts w:eastAsia="新細明體" w:hint="eastAsia"/>
          <w:lang w:val="en-GB" w:eastAsia="zh-HK"/>
        </w:rPr>
        <w:t>當我們</w:t>
      </w:r>
      <w:r w:rsidR="007C01B0">
        <w:rPr>
          <w:rFonts w:hint="eastAsia"/>
          <w:lang w:val="en-GB" w:eastAsia="zh-HK"/>
        </w:rPr>
        <w:t>被</w:t>
      </w:r>
      <w:r>
        <w:rPr>
          <w:rFonts w:hint="eastAsia"/>
          <w:lang w:val="en-GB"/>
        </w:rPr>
        <w:t>家人中無辜</w:t>
      </w:r>
      <w:r w:rsidR="007C01B0">
        <w:rPr>
          <w:rFonts w:hint="eastAsia"/>
          <w:lang w:val="en-GB" w:eastAsia="zh-HK"/>
        </w:rPr>
        <w:t>地</w:t>
      </w:r>
      <w:r>
        <w:rPr>
          <w:rFonts w:hint="eastAsia"/>
          <w:lang w:val="en-GB"/>
        </w:rPr>
        <w:t>誤會或逼迫，或現實問題沒有解決，便容易想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是否真的與我同在呢？</w:t>
      </w:r>
      <w:r w:rsidR="007C01B0">
        <w:rPr>
          <w:rFonts w:hint="eastAsia"/>
          <w:lang w:val="en-GB" w:eastAsia="zh-HK"/>
        </w:rPr>
        <w:t>經常</w:t>
      </w:r>
      <w:r>
        <w:rPr>
          <w:rFonts w:hint="eastAsia"/>
          <w:lang w:val="en-GB"/>
        </w:rPr>
        <w:t>望著現實</w:t>
      </w:r>
      <w:r w:rsidR="007C01B0">
        <w:rPr>
          <w:lang w:val="en-GB"/>
        </w:rPr>
        <w:t>，</w:t>
      </w:r>
      <w:r>
        <w:rPr>
          <w:rFonts w:hint="eastAsia"/>
          <w:lang w:val="en-GB"/>
        </w:rPr>
        <w:t>被現實動搖和捆綁的，</w:t>
      </w:r>
      <w:r w:rsidR="007C01B0">
        <w:rPr>
          <w:rFonts w:hint="eastAsia"/>
          <w:lang w:val="en-GB" w:eastAsia="zh-HK"/>
        </w:rPr>
        <w:t>並</w:t>
      </w:r>
      <w:r>
        <w:rPr>
          <w:rFonts w:hint="eastAsia"/>
          <w:lang w:val="en-GB"/>
        </w:rPr>
        <w:t>不是</w:t>
      </w:r>
      <w:r w:rsidR="00B849DF">
        <w:rPr>
          <w:rFonts w:hint="eastAsia"/>
          <w:lang w:val="en-GB" w:eastAsia="zh-HK"/>
        </w:rPr>
        <w:t>義人憑</w:t>
      </w:r>
      <w:r>
        <w:rPr>
          <w:rFonts w:hint="eastAsia"/>
          <w:lang w:val="en-GB"/>
        </w:rPr>
        <w:t>信心</w:t>
      </w:r>
      <w:r w:rsidR="007C01B0">
        <w:rPr>
          <w:rFonts w:hint="eastAsia"/>
          <w:lang w:val="en-GB" w:eastAsia="zh-HK"/>
        </w:rPr>
        <w:t>過</w:t>
      </w:r>
      <w:r>
        <w:rPr>
          <w:rFonts w:hint="eastAsia"/>
          <w:lang w:val="en-GB"/>
        </w:rPr>
        <w:t>生活。義人是相信活著的</w:t>
      </w:r>
      <w:r w:rsidR="000423C5">
        <w:rPr>
          <w:rFonts w:hint="eastAsia"/>
          <w:lang w:val="en-GB"/>
        </w:rPr>
        <w:t xml:space="preserve">　神</w:t>
      </w:r>
      <w:r w:rsidR="00B849DF">
        <w:rPr>
          <w:rFonts w:hint="eastAsia"/>
          <w:lang w:val="en-GB" w:eastAsia="zh-HK"/>
        </w:rPr>
        <w:t>有</w:t>
      </w:r>
      <w:r>
        <w:rPr>
          <w:rFonts w:hint="eastAsia"/>
          <w:lang w:val="en-GB"/>
        </w:rPr>
        <w:t>美善的</w:t>
      </w:r>
      <w:r w:rsidR="00B849DF">
        <w:rPr>
          <w:rFonts w:hint="eastAsia"/>
          <w:lang w:val="en-GB" w:eastAsia="zh-HK"/>
        </w:rPr>
        <w:t>旨意</w:t>
      </w:r>
      <w:r>
        <w:rPr>
          <w:rFonts w:hint="eastAsia"/>
          <w:lang w:val="en-GB"/>
        </w:rPr>
        <w:t>，由始至終</w:t>
      </w:r>
      <w:r w:rsidR="00B849DF">
        <w:rPr>
          <w:rFonts w:hint="eastAsia"/>
          <w:lang w:val="en-GB" w:eastAsia="zh-HK"/>
        </w:rPr>
        <w:t>相</w:t>
      </w:r>
      <w:r>
        <w:rPr>
          <w:rFonts w:hint="eastAsia"/>
          <w:lang w:val="en-GB"/>
        </w:rPr>
        <w:t>信</w:t>
      </w:r>
      <w:r w:rsidR="000423C5">
        <w:rPr>
          <w:rFonts w:hint="eastAsia"/>
          <w:lang w:val="en-GB" w:eastAsia="zh-HK"/>
        </w:rPr>
        <w:t xml:space="preserve">　神</w:t>
      </w:r>
      <w:r w:rsidR="00B849DF">
        <w:rPr>
          <w:rFonts w:hint="eastAsia"/>
          <w:lang w:val="en-GB" w:eastAsia="zh-HK"/>
        </w:rPr>
        <w:t>而</w:t>
      </w:r>
      <w:r>
        <w:rPr>
          <w:rFonts w:hint="eastAsia"/>
          <w:lang w:val="en-GB"/>
        </w:rPr>
        <w:t>生活。憑信</w:t>
      </w:r>
      <w:r>
        <w:rPr>
          <w:rFonts w:eastAsia="新細明體" w:hint="eastAsia"/>
          <w:lang w:val="en-GB" w:eastAsia="zh-HK"/>
        </w:rPr>
        <w:t>心生</w:t>
      </w:r>
      <w:r>
        <w:rPr>
          <w:rFonts w:hint="eastAsia"/>
          <w:lang w:val="en-GB"/>
        </w:rPr>
        <w:t>活，</w:t>
      </w:r>
      <w:r>
        <w:rPr>
          <w:rFonts w:eastAsia="新細明體" w:hint="eastAsia"/>
          <w:lang w:val="en-GB" w:eastAsia="zh-HK"/>
        </w:rPr>
        <w:t>現實</w:t>
      </w:r>
      <w:r w:rsidR="00B849DF">
        <w:rPr>
          <w:rFonts w:eastAsia="新細明體" w:hint="eastAsia"/>
          <w:lang w:val="en-GB" w:eastAsia="zh-HK"/>
        </w:rPr>
        <w:t>不一定</w:t>
      </w:r>
      <w:r>
        <w:rPr>
          <w:rFonts w:hint="eastAsia"/>
          <w:lang w:val="en-GB"/>
        </w:rPr>
        <w:t>立刻有很大的改變</w:t>
      </w:r>
      <w:r w:rsidR="00B849DF">
        <w:rPr>
          <w:rFonts w:hint="eastAsia"/>
          <w:lang w:val="en-GB"/>
        </w:rPr>
        <w:t>，泰山</w:t>
      </w:r>
      <w:r w:rsidR="00B849DF">
        <w:rPr>
          <w:rFonts w:hint="eastAsia"/>
          <w:lang w:val="en-GB" w:eastAsia="zh-HK"/>
        </w:rPr>
        <w:t>立時被挪移</w:t>
      </w:r>
      <w:r>
        <w:rPr>
          <w:rFonts w:hint="eastAsia"/>
          <w:lang w:val="en-GB"/>
        </w:rPr>
        <w:t>。有信心的人</w:t>
      </w:r>
      <w:r>
        <w:rPr>
          <w:rFonts w:eastAsia="新細明體" w:hint="eastAsia"/>
          <w:lang w:val="en-GB" w:eastAsia="zh-HK"/>
        </w:rPr>
        <w:t>能</w:t>
      </w:r>
      <w:r>
        <w:rPr>
          <w:rFonts w:hint="eastAsia"/>
          <w:lang w:val="en-GB"/>
        </w:rPr>
        <w:t>一點一點地把泥土挪開，最終</w:t>
      </w:r>
      <w:r w:rsidR="00B849DF">
        <w:rPr>
          <w:rFonts w:hint="eastAsia"/>
          <w:lang w:val="en-GB"/>
        </w:rPr>
        <w:t>挪移</w:t>
      </w:r>
      <w:r w:rsidR="00B849DF">
        <w:rPr>
          <w:rFonts w:hint="eastAsia"/>
          <w:lang w:val="en-GB" w:eastAsia="zh-HK"/>
        </w:rPr>
        <w:t>了</w:t>
      </w:r>
      <w:r>
        <w:rPr>
          <w:rFonts w:hint="eastAsia"/>
          <w:lang w:val="en-GB"/>
        </w:rPr>
        <w:t>泰山。憑</w:t>
      </w:r>
      <w:r>
        <w:rPr>
          <w:rFonts w:eastAsia="新細明體" w:hint="eastAsia"/>
          <w:lang w:val="en-GB" w:eastAsia="zh-HK"/>
        </w:rPr>
        <w:t>信心</w:t>
      </w:r>
      <w:r>
        <w:rPr>
          <w:rFonts w:hint="eastAsia"/>
          <w:lang w:val="en-GB"/>
        </w:rPr>
        <w:t>活著，</w:t>
      </w:r>
      <w:r w:rsidR="00B849DF">
        <w:rPr>
          <w:rFonts w:hint="eastAsia"/>
          <w:lang w:val="en-GB" w:eastAsia="zh-HK"/>
        </w:rPr>
        <w:t>就是</w:t>
      </w:r>
      <w:r>
        <w:rPr>
          <w:rFonts w:hint="eastAsia"/>
          <w:lang w:val="en-GB"/>
        </w:rPr>
        <w:t>相信全能的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賞賜</w:t>
      </w:r>
      <w:r w:rsidR="00B849DF">
        <w:rPr>
          <w:rFonts w:hint="eastAsia"/>
          <w:lang w:val="en-GB" w:eastAsia="zh-HK"/>
        </w:rPr>
        <w:t>尋求</w:t>
      </w:r>
      <w:r w:rsidR="000423C5">
        <w:rPr>
          <w:rFonts w:hint="eastAsia"/>
          <w:lang w:val="en-GB" w:eastAsia="zh-HK"/>
        </w:rPr>
        <w:t xml:space="preserve">　神</w:t>
      </w:r>
      <w:r w:rsidR="00B849DF">
        <w:rPr>
          <w:rFonts w:hint="eastAsia"/>
          <w:lang w:val="en-GB" w:eastAsia="zh-HK"/>
        </w:rPr>
        <w:t>的人</w:t>
      </w:r>
      <w:r w:rsidR="007C01B0">
        <w:rPr>
          <w:rFonts w:hint="eastAsia"/>
          <w:lang w:val="en-GB" w:eastAsia="zh-HK"/>
        </w:rPr>
        <w:t>。</w:t>
      </w:r>
      <w:r w:rsidR="00B849DF">
        <w:rPr>
          <w:rFonts w:hint="eastAsia"/>
          <w:lang w:val="en-GB" w:eastAsia="zh-HK"/>
        </w:rPr>
        <w:t>他過著</w:t>
      </w:r>
      <w:r>
        <w:rPr>
          <w:rFonts w:hint="eastAsia"/>
          <w:lang w:val="en-GB"/>
        </w:rPr>
        <w:t>順從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說話</w:t>
      </w:r>
      <w:r w:rsidR="00B849DF">
        <w:rPr>
          <w:rFonts w:hint="eastAsia"/>
          <w:lang w:val="en-GB" w:eastAsia="zh-HK"/>
        </w:rPr>
        <w:t>和禱告的</w:t>
      </w:r>
      <w:r>
        <w:rPr>
          <w:rFonts w:hint="eastAsia"/>
          <w:lang w:val="en-GB"/>
        </w:rPr>
        <w:t>生活</w:t>
      </w:r>
      <w:r w:rsidR="00B849DF">
        <w:rPr>
          <w:rFonts w:hint="eastAsia"/>
          <w:lang w:val="en-GB"/>
        </w:rPr>
        <w:t>。</w:t>
      </w:r>
      <w:r>
        <w:rPr>
          <w:rFonts w:hint="eastAsia"/>
          <w:lang w:val="en-GB"/>
        </w:rPr>
        <w:t>雖然</w:t>
      </w:r>
      <w:r w:rsidR="007C01B0">
        <w:rPr>
          <w:rFonts w:hint="eastAsia"/>
          <w:lang w:val="en-GB" w:eastAsia="zh-HK"/>
        </w:rPr>
        <w:t>他</w:t>
      </w:r>
      <w:r>
        <w:rPr>
          <w:rFonts w:hint="eastAsia"/>
          <w:lang w:val="en-GB"/>
        </w:rPr>
        <w:t>做不到，但</w:t>
      </w:r>
      <w:r w:rsidR="007C01B0">
        <w:rPr>
          <w:rFonts w:hint="eastAsia"/>
          <w:lang w:val="en-GB" w:eastAsia="zh-HK"/>
        </w:rPr>
        <w:t>他</w:t>
      </w:r>
      <w:r>
        <w:rPr>
          <w:rFonts w:hint="eastAsia"/>
          <w:lang w:val="en-GB"/>
        </w:rPr>
        <w:t>相信</w:t>
      </w:r>
      <w:r w:rsidR="000423C5">
        <w:rPr>
          <w:rFonts w:hint="eastAsia"/>
          <w:lang w:val="en-GB"/>
        </w:rPr>
        <w:t xml:space="preserve">　神</w:t>
      </w:r>
      <w:r>
        <w:rPr>
          <w:rFonts w:hint="eastAsia"/>
          <w:lang w:val="en-GB"/>
        </w:rPr>
        <w:t>凡事都能，</w:t>
      </w:r>
      <w:r w:rsidR="00B849DF">
        <w:rPr>
          <w:rFonts w:hint="eastAsia"/>
          <w:lang w:val="en-GB" w:eastAsia="zh-HK"/>
        </w:rPr>
        <w:t>為了</w:t>
      </w:r>
      <w:r>
        <w:rPr>
          <w:rFonts w:hint="eastAsia"/>
          <w:lang w:val="en-GB"/>
        </w:rPr>
        <w:t>順從</w:t>
      </w:r>
      <w:r w:rsidR="000423C5">
        <w:rPr>
          <w:rFonts w:hint="eastAsia"/>
          <w:lang w:val="en-GB"/>
        </w:rPr>
        <w:t xml:space="preserve">　神</w:t>
      </w:r>
      <w:r w:rsidR="00B849DF">
        <w:rPr>
          <w:rFonts w:hint="eastAsia"/>
          <w:lang w:val="en-GB" w:eastAsia="zh-HK"/>
        </w:rPr>
        <w:t>而</w:t>
      </w:r>
      <w:r>
        <w:rPr>
          <w:rFonts w:hint="eastAsia"/>
          <w:lang w:val="en-GB"/>
        </w:rPr>
        <w:t>做</w:t>
      </w:r>
      <w:r w:rsidR="007C01B0">
        <w:rPr>
          <w:rFonts w:hint="eastAsia"/>
          <w:lang w:val="en-GB" w:eastAsia="zh-HK"/>
        </w:rPr>
        <w:t>他能做</w:t>
      </w:r>
      <w:r>
        <w:rPr>
          <w:rFonts w:hint="eastAsia"/>
          <w:lang w:val="en-GB"/>
        </w:rPr>
        <w:t>的</w:t>
      </w:r>
      <w:r w:rsidR="007C01B0">
        <w:rPr>
          <w:rFonts w:hint="eastAsia"/>
          <w:lang w:val="en-GB" w:eastAsia="zh-HK"/>
        </w:rPr>
        <w:t>事，承擔禱告和查經的工作</w:t>
      </w:r>
      <w:r>
        <w:rPr>
          <w:rFonts w:hint="eastAsia"/>
          <w:lang w:val="en-GB"/>
        </w:rPr>
        <w:t>。</w:t>
      </w:r>
      <w:r w:rsidR="000423C5">
        <w:rPr>
          <w:rFonts w:hint="eastAsia"/>
          <w:lang w:val="en-GB" w:eastAsia="zh-HK"/>
        </w:rPr>
        <w:t xml:space="preserve">　神</w:t>
      </w:r>
      <w:r w:rsidR="007C01B0">
        <w:rPr>
          <w:rFonts w:hint="eastAsia"/>
          <w:lang w:val="en-GB" w:eastAsia="zh-HK"/>
        </w:rPr>
        <w:t>以憑信心生活的人為義，通過他們成就</w:t>
      </w:r>
      <w:r w:rsidR="000423C5">
        <w:rPr>
          <w:rFonts w:hint="eastAsia"/>
          <w:lang w:val="en-GB" w:eastAsia="zh-HK"/>
        </w:rPr>
        <w:t xml:space="preserve">　神</w:t>
      </w:r>
      <w:r w:rsidR="007C01B0">
        <w:rPr>
          <w:rFonts w:hint="eastAsia"/>
          <w:lang w:val="en-GB" w:eastAsia="zh-HK"/>
        </w:rPr>
        <w:t>的工作。義人必因信得生。</w:t>
      </w:r>
    </w:p>
    <w:p w14:paraId="7DFEBA67" w14:textId="1E54BDB2" w:rsidR="00D33066" w:rsidRPr="00D33066" w:rsidRDefault="007C01B0" w:rsidP="00D33066">
      <w:r>
        <w:rPr>
          <w:rFonts w:hint="eastAsia"/>
          <w:lang w:eastAsia="zh-HK"/>
        </w:rPr>
        <w:t>總括而言，保羅懇切往羅馬去，要將屬靈的恩賜分給他們。福音是每個人都需要的。福音是</w:t>
      </w:r>
      <w:r w:rsidR="000423C5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的大能，把罪人從</w:t>
      </w:r>
      <w:r w:rsidR="000423C5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的審判中拯救出來。</w:t>
      </w:r>
      <w:r w:rsidR="00D33066" w:rsidRPr="00D33066">
        <w:rPr>
          <w:rFonts w:hint="eastAsia"/>
        </w:rPr>
        <w:t>願主通過研讀羅馬書的經文，使福音的能力更新地臨到我們各人身上，</w:t>
      </w:r>
      <w:r w:rsidR="00D33066">
        <w:rPr>
          <w:rFonts w:hint="eastAsia"/>
        </w:rPr>
        <w:t>我們</w:t>
      </w:r>
      <w:r w:rsidR="00D33066">
        <w:rPr>
          <w:rFonts w:hint="eastAsia"/>
          <w:lang w:eastAsia="zh-HK"/>
        </w:rPr>
        <w:t>不但不</w:t>
      </w:r>
      <w:r w:rsidR="00D33066" w:rsidRPr="00D33066">
        <w:rPr>
          <w:rFonts w:hint="eastAsia"/>
        </w:rPr>
        <w:t>以福音為恥</w:t>
      </w:r>
      <w:r w:rsidR="00D33066">
        <w:rPr>
          <w:rFonts w:hint="eastAsia"/>
        </w:rPr>
        <w:t>，</w:t>
      </w:r>
      <w:r w:rsidR="00D33066">
        <w:rPr>
          <w:rFonts w:hint="eastAsia"/>
          <w:lang w:eastAsia="zh-HK"/>
        </w:rPr>
        <w:t>更通過我們的生活彰顯福音為</w:t>
      </w:r>
      <w:r w:rsidR="000423C5">
        <w:rPr>
          <w:rFonts w:hint="eastAsia"/>
          <w:lang w:eastAsia="zh-HK"/>
        </w:rPr>
        <w:t xml:space="preserve">　神</w:t>
      </w:r>
      <w:r w:rsidR="00D33066">
        <w:rPr>
          <w:rFonts w:hint="eastAsia"/>
          <w:lang w:eastAsia="zh-HK"/>
        </w:rPr>
        <w:t>的大能</w:t>
      </w:r>
      <w:r w:rsidR="00D33066" w:rsidRPr="00D33066">
        <w:rPr>
          <w:rFonts w:hint="eastAsia"/>
        </w:rPr>
        <w:t>。</w:t>
      </w:r>
      <w:bookmarkStart w:id="0" w:name="_GoBack"/>
      <w:bookmarkEnd w:id="0"/>
    </w:p>
    <w:sectPr w:rsidR="00D33066" w:rsidRPr="00D33066" w:rsidSect="000423C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7586" w14:textId="77777777" w:rsidR="006F1B8A" w:rsidRDefault="006F1B8A">
      <w:r>
        <w:separator/>
      </w:r>
    </w:p>
  </w:endnote>
  <w:endnote w:type="continuationSeparator" w:id="0">
    <w:p w14:paraId="58321F75" w14:textId="77777777" w:rsidR="006F1B8A" w:rsidRDefault="006F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1C0C" w14:textId="77777777" w:rsidR="00E32EDC" w:rsidRDefault="00E32ED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6E3A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93DC9" w14:textId="77777777" w:rsidR="006F1B8A" w:rsidRDefault="006F1B8A">
      <w:r>
        <w:separator/>
      </w:r>
    </w:p>
  </w:footnote>
  <w:footnote w:type="continuationSeparator" w:id="0">
    <w:p w14:paraId="6BC324DB" w14:textId="77777777" w:rsidR="006F1B8A" w:rsidRDefault="006F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79"/>
    <w:rsid w:val="00013AF3"/>
    <w:rsid w:val="00034F02"/>
    <w:rsid w:val="000423C5"/>
    <w:rsid w:val="00096DCE"/>
    <w:rsid w:val="000A5F15"/>
    <w:rsid w:val="000C0387"/>
    <w:rsid w:val="000D24BC"/>
    <w:rsid w:val="00105CD0"/>
    <w:rsid w:val="00110D84"/>
    <w:rsid w:val="001344CB"/>
    <w:rsid w:val="001A5441"/>
    <w:rsid w:val="001B705E"/>
    <w:rsid w:val="001E289A"/>
    <w:rsid w:val="001E2976"/>
    <w:rsid w:val="0021304B"/>
    <w:rsid w:val="00267358"/>
    <w:rsid w:val="002910A7"/>
    <w:rsid w:val="002A4AD4"/>
    <w:rsid w:val="002C322F"/>
    <w:rsid w:val="002F2B46"/>
    <w:rsid w:val="00326CF4"/>
    <w:rsid w:val="00367F17"/>
    <w:rsid w:val="003C7828"/>
    <w:rsid w:val="003E5100"/>
    <w:rsid w:val="004463BA"/>
    <w:rsid w:val="004B1A11"/>
    <w:rsid w:val="004F2B23"/>
    <w:rsid w:val="004F2B76"/>
    <w:rsid w:val="005331F9"/>
    <w:rsid w:val="00542B23"/>
    <w:rsid w:val="00594CB7"/>
    <w:rsid w:val="005C7F54"/>
    <w:rsid w:val="005E7601"/>
    <w:rsid w:val="00684969"/>
    <w:rsid w:val="006A4C5C"/>
    <w:rsid w:val="006B4F38"/>
    <w:rsid w:val="006E59A8"/>
    <w:rsid w:val="006F1B8A"/>
    <w:rsid w:val="00715F79"/>
    <w:rsid w:val="00744485"/>
    <w:rsid w:val="00755A49"/>
    <w:rsid w:val="007B1636"/>
    <w:rsid w:val="007C01B0"/>
    <w:rsid w:val="007F3D94"/>
    <w:rsid w:val="00805D1B"/>
    <w:rsid w:val="008303BC"/>
    <w:rsid w:val="0087494C"/>
    <w:rsid w:val="00875C9C"/>
    <w:rsid w:val="008F6E3A"/>
    <w:rsid w:val="0098498D"/>
    <w:rsid w:val="00995D35"/>
    <w:rsid w:val="009B6F06"/>
    <w:rsid w:val="009C2C7C"/>
    <w:rsid w:val="00A84FFC"/>
    <w:rsid w:val="00AC6F43"/>
    <w:rsid w:val="00AD0B6E"/>
    <w:rsid w:val="00AD4FAE"/>
    <w:rsid w:val="00AE73D3"/>
    <w:rsid w:val="00B10D3A"/>
    <w:rsid w:val="00B64521"/>
    <w:rsid w:val="00B82BAA"/>
    <w:rsid w:val="00B849DF"/>
    <w:rsid w:val="00B91427"/>
    <w:rsid w:val="00BA796E"/>
    <w:rsid w:val="00BB7E6A"/>
    <w:rsid w:val="00BC21BA"/>
    <w:rsid w:val="00C77DFD"/>
    <w:rsid w:val="00CD7B11"/>
    <w:rsid w:val="00CF0311"/>
    <w:rsid w:val="00D27CB0"/>
    <w:rsid w:val="00D33066"/>
    <w:rsid w:val="00D7779E"/>
    <w:rsid w:val="00D87D29"/>
    <w:rsid w:val="00E068A4"/>
    <w:rsid w:val="00E140BD"/>
    <w:rsid w:val="00E32EDC"/>
    <w:rsid w:val="00E85F25"/>
    <w:rsid w:val="00EA461E"/>
    <w:rsid w:val="00F13372"/>
    <w:rsid w:val="00F523D7"/>
    <w:rsid w:val="00F82741"/>
    <w:rsid w:val="00FC33E5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93793"/>
  <w15:docId w15:val="{AE1EABF8-9880-455E-934A-F11D73E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3C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423C5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A84FFC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1304B"/>
    <w:pPr>
      <w:ind w:left="720"/>
      <w:contextualSpacing/>
    </w:pPr>
  </w:style>
  <w:style w:type="character" w:styleId="CommentReference">
    <w:name w:val="annotation reference"/>
    <w:basedOn w:val="DefaultParagraphFont"/>
    <w:rsid w:val="00BA79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79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796E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BA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796E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A79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796E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4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5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85A4-4B63-45B1-8B7B-3A683F87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900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20</cp:revision>
  <cp:lastPrinted>2020-02-15T11:09:00Z</cp:lastPrinted>
  <dcterms:created xsi:type="dcterms:W3CDTF">2020-02-12T03:32:00Z</dcterms:created>
  <dcterms:modified xsi:type="dcterms:W3CDTF">2020-02-16T10:10:00Z</dcterms:modified>
</cp:coreProperties>
</file>